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3A71" w14:textId="396A9A66" w:rsidR="00D513FB" w:rsidRDefault="00D513FB" w:rsidP="00D513FB">
      <w:pPr>
        <w:jc w:val="right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3BE02" wp14:editId="49B2168B">
                <wp:simplePos x="0" y="0"/>
                <wp:positionH relativeFrom="column">
                  <wp:posOffset>62865</wp:posOffset>
                </wp:positionH>
                <wp:positionV relativeFrom="paragraph">
                  <wp:posOffset>118110</wp:posOffset>
                </wp:positionV>
                <wp:extent cx="5400675" cy="3714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7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649BA" w14:textId="77777777" w:rsidR="00D513FB" w:rsidRDefault="00D513FB" w:rsidP="00D513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ELECCION DE DOCENTES PRINCIPALES ANTE CONSEJO DE FACULTAD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3BE02" id="Rectángulo redondeado 2" o:spid="_x0000_s1026" style="position:absolute;left:0;text-align:left;margin-left:4.95pt;margin-top:9.3pt;width:425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" filled="f" strokecolor="black [3213]" strokeweight="1pt">
                <v:stroke joinstyle="miter"/>
                <v:textbox inset="0,2mm,0,0">
                  <w:txbxContent>
                    <w:p w14:paraId="54E649BA" w14:textId="77777777" w:rsidR="00D513FB" w:rsidRDefault="00D513FB" w:rsidP="00D513F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ELECCION DE DOCENTES PRINCIPALES ANTE CONSEJO DE FACULTAD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79BAAC" w14:textId="77777777" w:rsidR="00D513FB" w:rsidRDefault="00D513FB" w:rsidP="00D513FB">
      <w:r>
        <w:rPr>
          <w:noProof/>
          <w:lang w:eastAsia="es-PE"/>
        </w:rPr>
        <w:t xml:space="preserve"> </w:t>
      </w:r>
    </w:p>
    <w:p w14:paraId="03FB261D" w14:textId="77777777" w:rsidR="00D513FB" w:rsidRPr="00936A83" w:rsidRDefault="00D513FB" w:rsidP="00D513FB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F1E0E7" w14:textId="77777777" w:rsidR="00D513FB" w:rsidRPr="00A36298" w:rsidRDefault="00D513FB" w:rsidP="00D513FB">
      <w:pPr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298"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GUIA DE INSTRUCCIÓN</w:t>
      </w:r>
    </w:p>
    <w:p w14:paraId="5E4DEADD" w14:textId="77777777" w:rsidR="00D513FB" w:rsidRPr="00027056" w:rsidRDefault="00D513FB" w:rsidP="00D513FB">
      <w:pPr>
        <w:spacing w:after="0" w:line="240" w:lineRule="auto"/>
        <w:jc w:val="both"/>
        <w:rPr>
          <w:rFonts w:ascii="Utsaah" w:hAnsi="Utsaah" w:cs="Utsaah"/>
          <w:sz w:val="20"/>
          <w:szCs w:val="28"/>
        </w:rPr>
      </w:pPr>
    </w:p>
    <w:p w14:paraId="6E37FE2B" w14:textId="77777777" w:rsidR="00D513FB" w:rsidRDefault="00D513FB" w:rsidP="00D513FB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 xml:space="preserve">El </w:t>
      </w:r>
      <w:r w:rsidRPr="00A36298">
        <w:rPr>
          <w:rFonts w:ascii="Utsaah" w:hAnsi="Utsaah" w:cs="Utsaah"/>
          <w:b/>
          <w:sz w:val="28"/>
          <w:szCs w:val="28"/>
        </w:rPr>
        <w:t>Personero</w:t>
      </w:r>
      <w:r w:rsidRPr="0025556F">
        <w:rPr>
          <w:rFonts w:ascii="Utsaah" w:hAnsi="Utsaah" w:cs="Utsaah"/>
          <w:sz w:val="28"/>
          <w:szCs w:val="28"/>
        </w:rPr>
        <w:t xml:space="preserve"> deberá presentar en orden correlativo, foliado y anillado, lo siguiente:</w:t>
      </w:r>
    </w:p>
    <w:p w14:paraId="751EA84F" w14:textId="77777777" w:rsidR="00D513FB" w:rsidRPr="0025556F" w:rsidRDefault="00D513FB" w:rsidP="00D513FB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342BE618" w14:textId="77777777" w:rsidR="00D513FB" w:rsidRDefault="00D513FB" w:rsidP="00D513F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01</w:t>
      </w:r>
      <w:r>
        <w:rPr>
          <w:rFonts w:ascii="Utsaah" w:hAnsi="Utsaah" w:cs="Utsaah"/>
          <w:sz w:val="28"/>
          <w:szCs w:val="28"/>
        </w:rPr>
        <w:t>: Presentación y acreditación de los Personeros.</w:t>
      </w:r>
    </w:p>
    <w:p w14:paraId="13270941" w14:textId="77777777" w:rsidR="00D513FB" w:rsidRDefault="00D513FB" w:rsidP="00D513F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02</w:t>
      </w:r>
      <w:r>
        <w:rPr>
          <w:rFonts w:ascii="Utsaah" w:hAnsi="Utsaah" w:cs="Utsaah"/>
          <w:sz w:val="28"/>
          <w:szCs w:val="28"/>
        </w:rPr>
        <w:t>: Solicitud de inscripción del Candidato firmada por el Personero.</w:t>
      </w:r>
    </w:p>
    <w:p w14:paraId="5B9AB09E" w14:textId="77777777" w:rsidR="00D513FB" w:rsidRDefault="00D513FB" w:rsidP="00D513F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03</w:t>
      </w:r>
      <w:r>
        <w:rPr>
          <w:rFonts w:ascii="Utsaah" w:hAnsi="Utsaah" w:cs="Utsaah"/>
          <w:sz w:val="28"/>
          <w:szCs w:val="28"/>
        </w:rPr>
        <w:t>: Declaración Jurada debidamente firmada el Candidato.</w:t>
      </w:r>
    </w:p>
    <w:p w14:paraId="58768B78" w14:textId="77777777" w:rsidR="00D513FB" w:rsidRDefault="00D513FB" w:rsidP="00D513F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Copia de su DNI</w:t>
      </w:r>
      <w:r>
        <w:rPr>
          <w:rFonts w:ascii="Utsaah" w:hAnsi="Utsaah" w:cs="Utsaah"/>
          <w:sz w:val="28"/>
          <w:szCs w:val="28"/>
        </w:rPr>
        <w:t xml:space="preserve"> </w:t>
      </w:r>
    </w:p>
    <w:p w14:paraId="56D14DEA" w14:textId="77777777" w:rsidR="00D513FB" w:rsidRDefault="00D513FB" w:rsidP="00D513FB">
      <w:pPr>
        <w:pStyle w:val="Prrafodelista"/>
        <w:spacing w:after="0" w:line="276" w:lineRule="auto"/>
        <w:ind w:left="360"/>
        <w:jc w:val="both"/>
        <w:rPr>
          <w:rFonts w:ascii="Utsaah" w:hAnsi="Utsaah" w:cs="Utsaah"/>
          <w:sz w:val="28"/>
          <w:szCs w:val="28"/>
        </w:rPr>
      </w:pPr>
    </w:p>
    <w:p w14:paraId="36A6E340" w14:textId="77777777" w:rsidR="00D513FB" w:rsidRDefault="00D513FB" w:rsidP="00D513FB">
      <w:pPr>
        <w:pStyle w:val="Prrafodelista"/>
        <w:spacing w:after="0" w:line="276" w:lineRule="auto"/>
        <w:ind w:left="360"/>
        <w:jc w:val="both"/>
        <w:rPr>
          <w:rFonts w:ascii="Utsaah" w:hAnsi="Utsaah" w:cs="Utsaah"/>
          <w:sz w:val="28"/>
          <w:szCs w:val="28"/>
        </w:rPr>
      </w:pPr>
    </w:p>
    <w:p w14:paraId="3B68CE8A" w14:textId="02E5F05E" w:rsidR="00D513FB" w:rsidRDefault="00D513FB" w:rsidP="00D513FB">
      <w:pPr>
        <w:pStyle w:val="Prrafodelista"/>
        <w:spacing w:after="0" w:line="276" w:lineRule="auto"/>
        <w:ind w:left="360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7CBB0B" wp14:editId="6E73B7C7">
                <wp:simplePos x="0" y="0"/>
                <wp:positionH relativeFrom="column">
                  <wp:posOffset>-92129</wp:posOffset>
                </wp:positionH>
                <wp:positionV relativeFrom="paragraph">
                  <wp:posOffset>246678</wp:posOffset>
                </wp:positionV>
                <wp:extent cx="6257581" cy="4327105"/>
                <wp:effectExtent l="0" t="0" r="10160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581" cy="43271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D3BA1" id="Rectángulo redondeado 3" o:spid="_x0000_s1026" style="position:absolute;margin-left:-7.25pt;margin-top:19.4pt;width:492.7pt;height:34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" fillcolor="#bfbfbf [2412]" strokecolor="#1f4d78 [1604]" strokeweight="1pt">
                <v:fill opacity="19789f"/>
                <v:stroke joinstyle="miter"/>
              </v:roundrect>
            </w:pict>
          </mc:Fallback>
        </mc:AlternateContent>
      </w:r>
    </w:p>
    <w:p w14:paraId="3EC85821" w14:textId="0908F5A0" w:rsidR="00D513FB" w:rsidRPr="00CC2BE6" w:rsidRDefault="00D513FB" w:rsidP="00D513FB">
      <w:pPr>
        <w:spacing w:after="0" w:line="240" w:lineRule="auto"/>
        <w:rPr>
          <w:rFonts w:ascii="Utsaah" w:hAnsi="Utsaah" w:cs="Utsaah"/>
          <w:sz w:val="24"/>
          <w:szCs w:val="24"/>
        </w:rPr>
      </w:pPr>
    </w:p>
    <w:p w14:paraId="26E9B538" w14:textId="35E73B97" w:rsidR="00D513FB" w:rsidRPr="00EE3E7A" w:rsidRDefault="00D513FB" w:rsidP="00D513FB">
      <w:pPr>
        <w:spacing w:after="0" w:line="240" w:lineRule="auto"/>
        <w:jc w:val="center"/>
        <w:rPr>
          <w:rFonts w:ascii="Utsaah" w:hAnsi="Utsaah" w:cs="Utsaah"/>
          <w:b/>
          <w:sz w:val="32"/>
          <w:szCs w:val="32"/>
        </w:rPr>
      </w:pPr>
    </w:p>
    <w:p w14:paraId="6ED9E6E7" w14:textId="77777777" w:rsidR="00D513FB" w:rsidRDefault="00D513FB" w:rsidP="00D513FB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  <w:r>
        <w:rPr>
          <w:rFonts w:ascii="Utsaah" w:hAnsi="Utsaah" w:cs="Utsaah"/>
          <w:b/>
          <w:sz w:val="32"/>
          <w:szCs w:val="28"/>
        </w:rPr>
        <w:t xml:space="preserve">REQUISITOS PARA POSTULAR A DOCENTE PRINCIPAL </w:t>
      </w:r>
    </w:p>
    <w:p w14:paraId="387C29A6" w14:textId="77777777" w:rsidR="00D513FB" w:rsidRDefault="00D513FB" w:rsidP="00D513FB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  <w:r>
        <w:rPr>
          <w:rFonts w:ascii="Utsaah" w:hAnsi="Utsaah" w:cs="Utsaah"/>
          <w:b/>
          <w:sz w:val="32"/>
          <w:szCs w:val="28"/>
        </w:rPr>
        <w:t>ANTE CONSEJO DE FACULTAD</w:t>
      </w:r>
    </w:p>
    <w:p w14:paraId="0E56975B" w14:textId="77777777" w:rsidR="00D513FB" w:rsidRDefault="00D513FB" w:rsidP="00D513FB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</w:p>
    <w:p w14:paraId="2AF92D91" w14:textId="77777777" w:rsidR="00D513FB" w:rsidRPr="00CB6FE4" w:rsidRDefault="00D513FB" w:rsidP="00D513FB">
      <w:pPr>
        <w:pStyle w:val="Textoindependiente"/>
        <w:ind w:hanging="8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Pr="00CB6FE4">
        <w:rPr>
          <w:rFonts w:asciiTheme="minorHAnsi" w:hAnsiTheme="minorHAnsi"/>
        </w:rPr>
        <w:t xml:space="preserve">Son requisitos para ser elegido </w:t>
      </w:r>
      <w:r w:rsidRPr="008F1C43">
        <w:rPr>
          <w:rFonts w:asciiTheme="minorHAnsi" w:hAnsiTheme="minorHAnsi" w:cstheme="minorHAnsi"/>
        </w:rPr>
        <w:t>docente principal ante</w:t>
      </w:r>
      <w:r>
        <w:rPr>
          <w:rFonts w:asciiTheme="minorHAnsi" w:hAnsiTheme="minorHAnsi" w:cstheme="minorHAnsi"/>
        </w:rPr>
        <w:t xml:space="preserve"> Consejo Facultad</w:t>
      </w:r>
      <w:r w:rsidRPr="00CB6FE4">
        <w:rPr>
          <w:rFonts w:asciiTheme="minorHAnsi" w:hAnsiTheme="minorHAnsi"/>
        </w:rPr>
        <w:t>:</w:t>
      </w:r>
    </w:p>
    <w:p w14:paraId="3455CD4C" w14:textId="77777777" w:rsidR="00D513FB" w:rsidRDefault="00D513FB" w:rsidP="00D513FB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before="188" w:after="0" w:line="276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CB6FE4">
        <w:rPr>
          <w:rFonts w:cstheme="minorHAnsi"/>
          <w:sz w:val="24"/>
          <w:szCs w:val="24"/>
        </w:rPr>
        <w:t xml:space="preserve">Ser </w:t>
      </w:r>
      <w:r>
        <w:rPr>
          <w:rFonts w:cstheme="minorHAnsi"/>
          <w:sz w:val="24"/>
          <w:szCs w:val="24"/>
        </w:rPr>
        <w:t>docente ordinario de la UTEA en la categoría principal, adscrito a la facultad que postula</w:t>
      </w:r>
    </w:p>
    <w:p w14:paraId="5AB1AA3C" w14:textId="77777777" w:rsidR="00D513FB" w:rsidRDefault="00D513FB" w:rsidP="00D513FB">
      <w:pPr>
        <w:pStyle w:val="Prrafodelista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180" w:after="0" w:line="276" w:lineRule="auto"/>
        <w:ind w:hanging="524"/>
        <w:contextualSpacing w:val="0"/>
        <w:jc w:val="both"/>
        <w:rPr>
          <w:rFonts w:cstheme="minorHAnsi"/>
          <w:sz w:val="24"/>
          <w:szCs w:val="24"/>
        </w:rPr>
      </w:pPr>
      <w:r w:rsidRPr="00CB6FE4">
        <w:rPr>
          <w:rFonts w:cstheme="minorHAnsi"/>
          <w:sz w:val="24"/>
          <w:szCs w:val="24"/>
        </w:rPr>
        <w:t>Ser</w:t>
      </w:r>
      <w:r w:rsidRPr="00CB6FE4">
        <w:rPr>
          <w:rFonts w:cstheme="minorHAnsi"/>
          <w:spacing w:val="-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ciudadano en ejercicio </w:t>
      </w:r>
    </w:p>
    <w:p w14:paraId="6CDCA087" w14:textId="77777777" w:rsidR="00D513FB" w:rsidRDefault="00D513FB" w:rsidP="00D513FB">
      <w:pPr>
        <w:pStyle w:val="Prrafodelista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180" w:after="0" w:line="276" w:lineRule="auto"/>
        <w:ind w:hanging="52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haber sido condenado por delito doloso, con sentencia de autoridad de cosa juzgada.</w:t>
      </w:r>
    </w:p>
    <w:p w14:paraId="670747FD" w14:textId="77777777" w:rsidR="00D513FB" w:rsidRDefault="00D513FB" w:rsidP="00D513FB">
      <w:pPr>
        <w:pStyle w:val="Prrafodelista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180" w:after="0" w:line="276" w:lineRule="auto"/>
        <w:ind w:hanging="52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estar consignado en el registro nacional de sanciones de destitución y despido.</w:t>
      </w:r>
    </w:p>
    <w:p w14:paraId="1D6192F3" w14:textId="77777777" w:rsidR="00D513FB" w:rsidRDefault="00D513FB" w:rsidP="00D513FB">
      <w:pPr>
        <w:pStyle w:val="Prrafodelista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180" w:after="0" w:line="276" w:lineRule="auto"/>
        <w:ind w:hanging="52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estar consignado en el registro de deudor alimentario moroso, ni tener pendiente de pago una reparación civil impuesta por una condena ya cumplida.</w:t>
      </w:r>
    </w:p>
    <w:p w14:paraId="434F262E" w14:textId="77777777" w:rsidR="00D513FB" w:rsidRDefault="00D513FB" w:rsidP="00D513FB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</w:p>
    <w:p w14:paraId="4E788B80" w14:textId="77777777" w:rsidR="00D513FB" w:rsidRDefault="00D513FB" w:rsidP="00D513FB">
      <w:pPr>
        <w:rPr>
          <w:rFonts w:ascii="Utsaah" w:hAnsi="Utsaah" w:cs="Utsaah"/>
          <w:sz w:val="32"/>
          <w:szCs w:val="28"/>
        </w:rPr>
      </w:pPr>
    </w:p>
    <w:p w14:paraId="018C90B6" w14:textId="77777777" w:rsidR="00D513FB" w:rsidRDefault="00D513FB" w:rsidP="00D513FB">
      <w:pPr>
        <w:rPr>
          <w:rFonts w:ascii="Utsaah" w:hAnsi="Utsaah" w:cs="Utsaah"/>
          <w:b/>
          <w:sz w:val="32"/>
          <w:szCs w:val="28"/>
        </w:rPr>
      </w:pPr>
    </w:p>
    <w:p w14:paraId="0898361E" w14:textId="77777777" w:rsidR="00D513FB" w:rsidRPr="000A42DB" w:rsidRDefault="00D513FB" w:rsidP="00D513FB">
      <w:pPr>
        <w:rPr>
          <w:rFonts w:ascii="Utsaah" w:hAnsi="Utsaah" w:cs="Utsaah"/>
          <w:bCs/>
          <w:sz w:val="32"/>
          <w:szCs w:val="28"/>
        </w:rPr>
      </w:pPr>
      <w:r w:rsidRPr="000A42DB">
        <w:rPr>
          <w:rFonts w:ascii="Utsaah" w:hAnsi="Utsaah" w:cs="Utsaah"/>
          <w:bCs/>
          <w:sz w:val="32"/>
          <w:szCs w:val="28"/>
        </w:rPr>
        <w:t>Toda documentación mencionada arriba deberá ser en físico y entregada a la oficina de mesa de partes de la Sede Central de la UTEA.</w:t>
      </w:r>
    </w:p>
    <w:p w14:paraId="5260BF84" w14:textId="77777777" w:rsidR="00D513FB" w:rsidRPr="000A42DB" w:rsidRDefault="00D513FB" w:rsidP="00D513FB">
      <w:pPr>
        <w:rPr>
          <w:rFonts w:ascii="Utsaah" w:hAnsi="Utsaah" w:cs="Utsaah"/>
          <w:sz w:val="32"/>
          <w:szCs w:val="28"/>
        </w:rPr>
      </w:pPr>
    </w:p>
    <w:p w14:paraId="18B0131E" w14:textId="77777777" w:rsidR="002E662F" w:rsidRDefault="002E662F" w:rsidP="002E662F">
      <w:pPr>
        <w:tabs>
          <w:tab w:val="left" w:pos="3456"/>
        </w:tabs>
        <w:rPr>
          <w:lang w:eastAsia="es-PE"/>
        </w:rPr>
      </w:pPr>
    </w:p>
    <w:p w14:paraId="3116442A" w14:textId="77777777" w:rsidR="00D513FB" w:rsidRPr="005B619E" w:rsidRDefault="00D513FB" w:rsidP="00D513FB">
      <w:pPr>
        <w:jc w:val="right"/>
      </w:pPr>
      <w:r w:rsidRPr="005B619E"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32EAC" wp14:editId="2F6265E9">
                <wp:simplePos x="0" y="0"/>
                <wp:positionH relativeFrom="column">
                  <wp:posOffset>-271780</wp:posOffset>
                </wp:positionH>
                <wp:positionV relativeFrom="paragraph">
                  <wp:posOffset>97156</wp:posOffset>
                </wp:positionV>
                <wp:extent cx="6276975" cy="3619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838EB" w14:textId="77777777" w:rsidR="00D513FB" w:rsidRPr="00DF1430" w:rsidRDefault="00D513FB" w:rsidP="00D513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ELECCIÓN DEL REPRESENTANTE DE LOS DOCENTES PRINCIPALES ANTE C.F.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32EAC" id="Rectángulo redondeado 1" o:spid="_x0000_s1027" style="position:absolute;left:0;text-align:left;margin-left:-21.4pt;margin-top:7.65pt;width:494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" filled="f" strokecolor="black [3213]" strokeweight="1pt">
                <v:stroke joinstyle="miter"/>
                <v:textbox inset="0,2mm,0,0">
                  <w:txbxContent>
                    <w:p w14:paraId="286838EB" w14:textId="77777777" w:rsidR="00D513FB" w:rsidRPr="00DF1430" w:rsidRDefault="00D513FB" w:rsidP="00D513F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ELECCIÓN DEL REPRESENTANTE DE LOS DOCENTES PRINCIPALES ANTE C.F.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41C0AC" w14:textId="060A0DF9" w:rsidR="00D513FB" w:rsidRPr="005B619E" w:rsidRDefault="00D513FB" w:rsidP="00D513FB">
      <w:pPr>
        <w:spacing w:after="0" w:line="240" w:lineRule="auto"/>
        <w:jc w:val="right"/>
      </w:pPr>
    </w:p>
    <w:p w14:paraId="7B894FE9" w14:textId="77777777" w:rsidR="00D513FB" w:rsidRPr="00D7573D" w:rsidRDefault="00D513FB" w:rsidP="00D513FB">
      <w:pPr>
        <w:rPr>
          <w:rFonts w:ascii="Utsaah" w:hAnsi="Utsaah" w:cs="Utsaah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619E">
        <w:rPr>
          <w:noProof/>
          <w:lang w:eastAsia="es-PE"/>
        </w:rPr>
        <w:t xml:space="preserve"> </w:t>
      </w:r>
    </w:p>
    <w:p w14:paraId="5DCB9E25" w14:textId="77777777" w:rsidR="00D513FB" w:rsidRPr="005B619E" w:rsidRDefault="00D513FB" w:rsidP="00D513F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573D">
        <w:rPr>
          <w:rFonts w:ascii="Utsaah" w:hAnsi="Utsaah" w:cs="Utsaah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DE PRESENTACIÓN Y ACREDITACIÓN DE PERSONEROS</w:t>
      </w:r>
      <w:r w:rsidRPr="005B619E">
        <w:rPr>
          <w:rFonts w:ascii="Utsaah" w:hAnsi="Utsaah" w:cs="Utsaah"/>
          <w:b/>
        </w:rPr>
        <w:br/>
      </w:r>
      <w:r w:rsidRPr="005B619E"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(Formato 01)</w:t>
      </w:r>
    </w:p>
    <w:p w14:paraId="677EDF0F" w14:textId="77777777" w:rsidR="00D513FB" w:rsidRDefault="00D513FB" w:rsidP="00D513FB">
      <w:pPr>
        <w:jc w:val="right"/>
        <w:rPr>
          <w:rFonts w:ascii="Utsaah" w:hAnsi="Utsaah" w:cs="Utsaah"/>
        </w:rPr>
      </w:pPr>
    </w:p>
    <w:p w14:paraId="094038B1" w14:textId="77777777" w:rsidR="00D513FB" w:rsidRPr="005B619E" w:rsidRDefault="00D513FB" w:rsidP="00D513FB">
      <w:pPr>
        <w:jc w:val="right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Ciudad Universitaria, _____de </w:t>
      </w:r>
      <w:r>
        <w:rPr>
          <w:rFonts w:ascii="Utsaah" w:hAnsi="Utsaah" w:cs="Utsaah"/>
        </w:rPr>
        <w:t xml:space="preserve">junio </w:t>
      </w:r>
      <w:r w:rsidRPr="005B619E">
        <w:rPr>
          <w:rFonts w:ascii="Utsaah" w:hAnsi="Utsaah" w:cs="Utsaah"/>
        </w:rPr>
        <w:t>del 20</w:t>
      </w:r>
      <w:r>
        <w:rPr>
          <w:rFonts w:ascii="Utsaah" w:hAnsi="Utsaah" w:cs="Utsaah"/>
        </w:rPr>
        <w:t>25</w:t>
      </w:r>
    </w:p>
    <w:p w14:paraId="7FCB8389" w14:textId="77777777" w:rsidR="00D513FB" w:rsidRPr="005B619E" w:rsidRDefault="00D513FB" w:rsidP="00D513FB">
      <w:pPr>
        <w:spacing w:after="0" w:line="240" w:lineRule="auto"/>
        <w:rPr>
          <w:rFonts w:ascii="Utsaah" w:hAnsi="Utsaah" w:cs="Utsaah"/>
        </w:rPr>
      </w:pPr>
      <w:r w:rsidRPr="005B619E">
        <w:rPr>
          <w:rFonts w:ascii="Utsaah" w:hAnsi="Utsaah" w:cs="Utsaah"/>
        </w:rPr>
        <w:t>Señores</w:t>
      </w:r>
      <w:r>
        <w:rPr>
          <w:rFonts w:ascii="Utsaah" w:hAnsi="Utsaah" w:cs="Utsaah"/>
        </w:rPr>
        <w:t>:</w:t>
      </w:r>
      <w:r w:rsidRPr="005B619E">
        <w:rPr>
          <w:rFonts w:ascii="Utsaah" w:hAnsi="Utsaah" w:cs="Utsaah"/>
          <w:b/>
        </w:rPr>
        <w:br/>
        <w:t>Comité Electoral Universitario</w:t>
      </w:r>
      <w:r w:rsidRPr="005B619E">
        <w:rPr>
          <w:rFonts w:ascii="Utsaah" w:hAnsi="Utsaah" w:cs="Utsaah"/>
          <w:b/>
        </w:rPr>
        <w:br/>
        <w:t>UNIVERSIDAD TECNOLOGICA DE LOS ANDES</w:t>
      </w:r>
      <w:r w:rsidRPr="005B619E">
        <w:rPr>
          <w:rFonts w:ascii="Utsaah" w:hAnsi="Utsaah" w:cs="Utsaah"/>
          <w:b/>
        </w:rPr>
        <w:br/>
      </w:r>
      <w:proofErr w:type="gramStart"/>
      <w:r w:rsidRPr="005B619E">
        <w:rPr>
          <w:rFonts w:ascii="Utsaah" w:hAnsi="Utsaah" w:cs="Utsaah"/>
        </w:rPr>
        <w:t>Presente.-</w:t>
      </w:r>
      <w:proofErr w:type="gramEnd"/>
    </w:p>
    <w:p w14:paraId="3D82298A" w14:textId="77777777" w:rsidR="00D513FB" w:rsidRDefault="00D513FB" w:rsidP="00D513FB">
      <w:pPr>
        <w:spacing w:after="0"/>
        <w:jc w:val="both"/>
        <w:rPr>
          <w:rFonts w:ascii="Utsaah" w:hAnsi="Utsaah" w:cs="Utsaah"/>
        </w:rPr>
      </w:pPr>
    </w:p>
    <w:p w14:paraId="458055E5" w14:textId="77777777" w:rsidR="00D513FB" w:rsidRPr="005B619E" w:rsidRDefault="00D513FB" w:rsidP="00D513FB">
      <w:pPr>
        <w:spacing w:after="0"/>
        <w:jc w:val="both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Quien suscribe, el candidato para la elección de Representante de Docente Principal ante </w:t>
      </w:r>
      <w:r>
        <w:rPr>
          <w:rFonts w:ascii="Utsaah" w:hAnsi="Utsaah" w:cs="Utsaah"/>
        </w:rPr>
        <w:t xml:space="preserve">el Consejo de facultad </w:t>
      </w:r>
      <w:proofErr w:type="gramStart"/>
      <w:r>
        <w:rPr>
          <w:rFonts w:ascii="Utsaah" w:hAnsi="Utsaah" w:cs="Utsaah"/>
        </w:rPr>
        <w:t>de :</w:t>
      </w:r>
      <w:proofErr w:type="gramEnd"/>
      <w:r>
        <w:rPr>
          <w:rFonts w:ascii="Utsaah" w:hAnsi="Utsaah" w:cs="Utsaah"/>
        </w:rPr>
        <w:t xml:space="preserve"> _________________________________________________________________</w:t>
      </w:r>
      <w:r w:rsidRPr="005B619E">
        <w:rPr>
          <w:rFonts w:ascii="Utsaah" w:hAnsi="Utsaah" w:cs="Utsaah"/>
        </w:rPr>
        <w:t xml:space="preserve">, presento al </w:t>
      </w:r>
      <w:r w:rsidRPr="005B619E">
        <w:rPr>
          <w:rFonts w:ascii="Utsaah" w:hAnsi="Utsaah" w:cs="Utsaah"/>
          <w:b/>
        </w:rPr>
        <w:t>Personero TITULAR</w:t>
      </w:r>
      <w:r w:rsidRPr="005B619E">
        <w:rPr>
          <w:rFonts w:ascii="Utsaah" w:hAnsi="Utsaah" w:cs="Utsaah"/>
        </w:rPr>
        <w:t>:</w:t>
      </w:r>
    </w:p>
    <w:tbl>
      <w:tblPr>
        <w:tblStyle w:val="Tablaconcuadrcula"/>
        <w:tblpPr w:leftFromText="141" w:rightFromText="141" w:vertAnchor="text" w:horzAnchor="margin" w:tblpY="119"/>
        <w:tblW w:w="9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4382"/>
        <w:gridCol w:w="709"/>
        <w:gridCol w:w="1602"/>
      </w:tblGrid>
      <w:tr w:rsidR="00D513FB" w:rsidRPr="005B619E" w14:paraId="04225756" w14:textId="77777777" w:rsidTr="00C63237">
        <w:trPr>
          <w:trHeight w:val="558"/>
        </w:trPr>
        <w:tc>
          <w:tcPr>
            <w:tcW w:w="2467" w:type="dxa"/>
            <w:vAlign w:val="center"/>
          </w:tcPr>
          <w:p w14:paraId="676C05F6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NOMBRES</w:t>
            </w:r>
          </w:p>
        </w:tc>
        <w:tc>
          <w:tcPr>
            <w:tcW w:w="4382" w:type="dxa"/>
            <w:vAlign w:val="center"/>
          </w:tcPr>
          <w:p w14:paraId="362D8B0E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APELLIDOS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vAlign w:val="center"/>
          </w:tcPr>
          <w:p w14:paraId="0C3C6604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DNI / CÓDIGO DOCENTE</w:t>
            </w:r>
          </w:p>
        </w:tc>
      </w:tr>
      <w:tr w:rsidR="00D513FB" w:rsidRPr="005B619E" w14:paraId="14885FD6" w14:textId="77777777" w:rsidTr="00C63237">
        <w:trPr>
          <w:trHeight w:val="464"/>
        </w:trPr>
        <w:tc>
          <w:tcPr>
            <w:tcW w:w="2467" w:type="dxa"/>
            <w:vMerge w:val="restart"/>
            <w:vAlign w:val="center"/>
          </w:tcPr>
          <w:p w14:paraId="347D3457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4382" w:type="dxa"/>
            <w:vMerge w:val="restart"/>
            <w:vAlign w:val="center"/>
          </w:tcPr>
          <w:p w14:paraId="424DCCFD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BDE884" w14:textId="77777777" w:rsidR="00D513FB" w:rsidRPr="005B619E" w:rsidRDefault="00D513FB" w:rsidP="00C63237">
            <w:pPr>
              <w:rPr>
                <w:rFonts w:ascii="Utsaah" w:hAnsi="Utsaah" w:cs="Utsaah"/>
              </w:rPr>
            </w:pPr>
            <w:proofErr w:type="gramStart"/>
            <w:r w:rsidRPr="005B619E">
              <w:rPr>
                <w:rFonts w:ascii="Utsaah" w:hAnsi="Utsaah" w:cs="Utsaah"/>
                <w:spacing w:val="-20"/>
              </w:rPr>
              <w:t xml:space="preserve">DNI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</w:t>
            </w:r>
            <w:proofErr w:type="gramEnd"/>
            <w:r w:rsidRPr="005B619E">
              <w:rPr>
                <w:rFonts w:ascii="Utsaah" w:hAnsi="Utsaah" w:cs="Utsaah"/>
                <w:spacing w:val="-20"/>
              </w:rPr>
              <w:t>°</w:t>
            </w:r>
            <w:proofErr w:type="spellEnd"/>
            <w:r w:rsidRPr="005B619E"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98DEB4B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D513FB" w:rsidRPr="005B619E" w14:paraId="70B9D028" w14:textId="77777777" w:rsidTr="00C63237">
        <w:trPr>
          <w:trHeight w:val="464"/>
        </w:trPr>
        <w:tc>
          <w:tcPr>
            <w:tcW w:w="2467" w:type="dxa"/>
            <w:vMerge/>
          </w:tcPr>
          <w:p w14:paraId="4ED14213" w14:textId="77777777" w:rsidR="00D513FB" w:rsidRPr="005B619E" w:rsidRDefault="00D513FB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4382" w:type="dxa"/>
            <w:vMerge/>
          </w:tcPr>
          <w:p w14:paraId="4CE0A89F" w14:textId="77777777" w:rsidR="00D513FB" w:rsidRPr="005B619E" w:rsidRDefault="00D513FB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1B1ADCE" w14:textId="77777777" w:rsidR="00D513FB" w:rsidRPr="005B619E" w:rsidRDefault="00D513FB" w:rsidP="00C63237">
            <w:pPr>
              <w:rPr>
                <w:rFonts w:ascii="Utsaah" w:hAnsi="Utsaah" w:cs="Utsaah"/>
              </w:rPr>
            </w:pPr>
            <w:r w:rsidRPr="005B619E">
              <w:rPr>
                <w:rFonts w:ascii="Utsaah" w:hAnsi="Utsaah" w:cs="Utsaah"/>
                <w:spacing w:val="-20"/>
              </w:rPr>
              <w:t xml:space="preserve">C.D.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7865B410" w14:textId="77777777" w:rsidR="00D513FB" w:rsidRPr="005B619E" w:rsidRDefault="00D513FB" w:rsidP="00C63237">
            <w:pPr>
              <w:rPr>
                <w:rFonts w:ascii="Utsaah" w:hAnsi="Utsaah" w:cs="Utsaah"/>
                <w:color w:val="0000FF"/>
              </w:rPr>
            </w:pPr>
          </w:p>
        </w:tc>
      </w:tr>
    </w:tbl>
    <w:p w14:paraId="23738299" w14:textId="77777777" w:rsidR="00D513FB" w:rsidRPr="005B619E" w:rsidRDefault="00D513FB" w:rsidP="00D513FB">
      <w:pPr>
        <w:spacing w:after="0"/>
        <w:jc w:val="both"/>
        <w:rPr>
          <w:rFonts w:ascii="Utsaah" w:hAnsi="Utsaah" w:cs="Utsaah"/>
        </w:rPr>
      </w:pPr>
    </w:p>
    <w:p w14:paraId="2165E8FF" w14:textId="77777777" w:rsidR="00D513FB" w:rsidRPr="005B619E" w:rsidRDefault="00D513FB" w:rsidP="00D513FB">
      <w:pPr>
        <w:rPr>
          <w:rFonts w:ascii="Utsaah" w:hAnsi="Utsaah" w:cs="Utsaah"/>
          <w:color w:val="000000" w:themeColor="text1"/>
        </w:rPr>
      </w:pPr>
      <w:r w:rsidRPr="005B619E">
        <w:rPr>
          <w:rFonts w:ascii="Utsaah" w:hAnsi="Utsaah" w:cs="Utsaah"/>
          <w:color w:val="000000" w:themeColor="text1"/>
        </w:rPr>
        <w:t xml:space="preserve">Señalo los siguientes datos del </w:t>
      </w:r>
      <w:r w:rsidRPr="000F3C2D">
        <w:rPr>
          <w:rFonts w:ascii="Utsaah" w:hAnsi="Utsaah" w:cs="Utsaah"/>
          <w:b/>
          <w:color w:val="000000" w:themeColor="text1"/>
        </w:rPr>
        <w:t>Personero Titular</w:t>
      </w:r>
      <w:r w:rsidRPr="001E217C">
        <w:rPr>
          <w:rFonts w:ascii="Utsaah" w:hAnsi="Utsaah" w:cs="Utsaah"/>
          <w:i/>
          <w:iCs/>
          <w:color w:val="000000" w:themeColor="text1"/>
        </w:rPr>
        <w:t xml:space="preserve"> </w:t>
      </w:r>
      <w:r w:rsidRPr="005B619E">
        <w:rPr>
          <w:rFonts w:ascii="Utsaah" w:hAnsi="Utsaah" w:cs="Utsaah"/>
          <w:color w:val="000000" w:themeColor="text1"/>
        </w:rPr>
        <w:t>para las comunicaciones pertinentes:</w:t>
      </w:r>
    </w:p>
    <w:tbl>
      <w:tblPr>
        <w:tblStyle w:val="Tablaconcuadrcula"/>
        <w:tblW w:w="92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74"/>
        <w:gridCol w:w="7008"/>
      </w:tblGrid>
      <w:tr w:rsidR="00D513FB" w:rsidRPr="005B619E" w14:paraId="01DBA995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5DA84811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 xml:space="preserve">Correo Electrónico </w:t>
            </w:r>
          </w:p>
        </w:tc>
        <w:tc>
          <w:tcPr>
            <w:tcW w:w="148" w:type="pct"/>
            <w:vAlign w:val="center"/>
          </w:tcPr>
          <w:p w14:paraId="1BE18E51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371D809C" w14:textId="77777777" w:rsidR="00D513FB" w:rsidRPr="005B619E" w:rsidRDefault="00D513FB" w:rsidP="00C63237">
            <w:pPr>
              <w:rPr>
                <w:rFonts w:ascii="Utsaah" w:hAnsi="Utsaah" w:cs="Utsaah"/>
                <w:color w:val="0000FF"/>
              </w:rPr>
            </w:pPr>
          </w:p>
        </w:tc>
      </w:tr>
      <w:tr w:rsidR="00D513FB" w:rsidRPr="005B619E" w14:paraId="10169F8E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6305627D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fijo</w:t>
            </w:r>
          </w:p>
        </w:tc>
        <w:tc>
          <w:tcPr>
            <w:tcW w:w="148" w:type="pct"/>
            <w:vAlign w:val="center"/>
          </w:tcPr>
          <w:p w14:paraId="60A03971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7DC88155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  <w:tr w:rsidR="00D513FB" w:rsidRPr="005B619E" w14:paraId="03C3F6DC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4EF3BFDC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celular</w:t>
            </w:r>
          </w:p>
        </w:tc>
        <w:tc>
          <w:tcPr>
            <w:tcW w:w="148" w:type="pct"/>
            <w:vAlign w:val="center"/>
          </w:tcPr>
          <w:p w14:paraId="78143A61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3B1084D0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FF"/>
              </w:rPr>
              <w:fldChar w:fldCharType="begin"/>
            </w:r>
            <w:r w:rsidRPr="005B619E">
              <w:rPr>
                <w:rFonts w:ascii="Utsaah" w:hAnsi="Utsaah" w:cs="Utsaah"/>
                <w:color w:val="0000FF"/>
              </w:rPr>
              <w:instrText xml:space="preserve"> FILLIN  "Dato 10/14 : Teléfono celular de la/el personera(o)"  \* MERGEFORMAT </w:instrText>
            </w:r>
            <w:r w:rsidRPr="005B619E">
              <w:rPr>
                <w:rFonts w:ascii="Utsaah" w:hAnsi="Utsaah" w:cs="Utsaah"/>
                <w:color w:val="0000FF"/>
              </w:rPr>
              <w:fldChar w:fldCharType="end"/>
            </w:r>
          </w:p>
        </w:tc>
      </w:tr>
    </w:tbl>
    <w:p w14:paraId="0FE1FA7D" w14:textId="77777777" w:rsidR="00D513FB" w:rsidRPr="005B619E" w:rsidRDefault="00D513FB" w:rsidP="00D513FB">
      <w:pPr>
        <w:spacing w:after="0"/>
        <w:jc w:val="both"/>
        <w:rPr>
          <w:rFonts w:ascii="Utsaah" w:hAnsi="Utsaah" w:cs="Utsaah"/>
        </w:rPr>
      </w:pPr>
    </w:p>
    <w:p w14:paraId="6B535976" w14:textId="77777777" w:rsidR="00D513FB" w:rsidRPr="005B619E" w:rsidRDefault="00D513FB" w:rsidP="00D513FB">
      <w:pPr>
        <w:spacing w:after="0"/>
        <w:jc w:val="both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Igualmente, quien suscribe, presenta a su </w:t>
      </w:r>
      <w:r w:rsidRPr="005B619E">
        <w:rPr>
          <w:rFonts w:ascii="Utsaah" w:hAnsi="Utsaah" w:cs="Utsaah"/>
          <w:b/>
        </w:rPr>
        <w:t>PERSONERO ALTERNO</w:t>
      </w:r>
      <w:r w:rsidRPr="005B619E">
        <w:rPr>
          <w:rFonts w:ascii="Utsaah" w:hAnsi="Utsaah" w:cs="Utsaah"/>
        </w:rPr>
        <w:t>:</w:t>
      </w:r>
    </w:p>
    <w:tbl>
      <w:tblPr>
        <w:tblStyle w:val="Tablaconcuadrcula"/>
        <w:tblpPr w:leftFromText="141" w:rightFromText="141" w:vertAnchor="text" w:horzAnchor="margin" w:tblpY="119"/>
        <w:tblW w:w="9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4382"/>
        <w:gridCol w:w="709"/>
        <w:gridCol w:w="1602"/>
      </w:tblGrid>
      <w:tr w:rsidR="00D513FB" w:rsidRPr="005B619E" w14:paraId="6EEB41B4" w14:textId="77777777" w:rsidTr="00C63237">
        <w:trPr>
          <w:trHeight w:val="557"/>
        </w:trPr>
        <w:tc>
          <w:tcPr>
            <w:tcW w:w="2467" w:type="dxa"/>
            <w:vAlign w:val="center"/>
          </w:tcPr>
          <w:p w14:paraId="779BEBB7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NOMBRES</w:t>
            </w:r>
          </w:p>
        </w:tc>
        <w:tc>
          <w:tcPr>
            <w:tcW w:w="4382" w:type="dxa"/>
            <w:vAlign w:val="center"/>
          </w:tcPr>
          <w:p w14:paraId="33AEC265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APELLIDOS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vAlign w:val="center"/>
          </w:tcPr>
          <w:p w14:paraId="52645A5B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DNI / CÓDIGO DOCENTE</w:t>
            </w:r>
          </w:p>
        </w:tc>
      </w:tr>
      <w:tr w:rsidR="00D513FB" w:rsidRPr="005B619E" w14:paraId="096B31A8" w14:textId="77777777" w:rsidTr="00C63237">
        <w:trPr>
          <w:trHeight w:val="464"/>
        </w:trPr>
        <w:tc>
          <w:tcPr>
            <w:tcW w:w="2467" w:type="dxa"/>
            <w:vMerge w:val="restart"/>
            <w:vAlign w:val="center"/>
          </w:tcPr>
          <w:p w14:paraId="52447EC4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4382" w:type="dxa"/>
            <w:vMerge w:val="restart"/>
            <w:vAlign w:val="center"/>
          </w:tcPr>
          <w:p w14:paraId="28C00018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D058DB" w14:textId="77777777" w:rsidR="00D513FB" w:rsidRPr="005B619E" w:rsidRDefault="00D513FB" w:rsidP="00C63237">
            <w:pPr>
              <w:rPr>
                <w:rFonts w:ascii="Utsaah" w:hAnsi="Utsaah" w:cs="Utsaah"/>
              </w:rPr>
            </w:pPr>
            <w:proofErr w:type="gramStart"/>
            <w:r w:rsidRPr="005B619E">
              <w:rPr>
                <w:rFonts w:ascii="Utsaah" w:hAnsi="Utsaah" w:cs="Utsaah"/>
                <w:spacing w:val="-20"/>
              </w:rPr>
              <w:t xml:space="preserve">DNI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</w:t>
            </w:r>
            <w:proofErr w:type="gramEnd"/>
            <w:r w:rsidRPr="005B619E">
              <w:rPr>
                <w:rFonts w:ascii="Utsaah" w:hAnsi="Utsaah" w:cs="Utsaah"/>
                <w:spacing w:val="-20"/>
              </w:rPr>
              <w:t>°</w:t>
            </w:r>
            <w:proofErr w:type="spellEnd"/>
            <w:r w:rsidRPr="005B619E"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1BEDB5FB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D513FB" w:rsidRPr="005B619E" w14:paraId="62E30383" w14:textId="77777777" w:rsidTr="00C63237">
        <w:trPr>
          <w:trHeight w:val="464"/>
        </w:trPr>
        <w:tc>
          <w:tcPr>
            <w:tcW w:w="2467" w:type="dxa"/>
            <w:vMerge/>
          </w:tcPr>
          <w:p w14:paraId="705CBAD7" w14:textId="77777777" w:rsidR="00D513FB" w:rsidRPr="005B619E" w:rsidRDefault="00D513FB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4382" w:type="dxa"/>
            <w:vMerge/>
          </w:tcPr>
          <w:p w14:paraId="3078CEE1" w14:textId="77777777" w:rsidR="00D513FB" w:rsidRPr="005B619E" w:rsidRDefault="00D513FB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5A5627C" w14:textId="77777777" w:rsidR="00D513FB" w:rsidRPr="005B619E" w:rsidRDefault="00D513FB" w:rsidP="00C63237">
            <w:pPr>
              <w:rPr>
                <w:rFonts w:ascii="Utsaah" w:hAnsi="Utsaah" w:cs="Utsaah"/>
              </w:rPr>
            </w:pPr>
            <w:r w:rsidRPr="005B619E">
              <w:rPr>
                <w:rFonts w:ascii="Utsaah" w:hAnsi="Utsaah" w:cs="Utsaah"/>
                <w:spacing w:val="-20"/>
              </w:rPr>
              <w:t xml:space="preserve">C.D.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54BFF33B" w14:textId="77777777" w:rsidR="00D513FB" w:rsidRPr="005B619E" w:rsidRDefault="00D513FB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</w:tbl>
    <w:p w14:paraId="3A0A93B4" w14:textId="77777777" w:rsidR="00D513FB" w:rsidRPr="005B619E" w:rsidRDefault="00D513FB" w:rsidP="00D513FB">
      <w:pPr>
        <w:spacing w:after="0"/>
        <w:jc w:val="both"/>
        <w:rPr>
          <w:rFonts w:ascii="Utsaah" w:hAnsi="Utsaah" w:cs="Utsaah"/>
        </w:rPr>
      </w:pPr>
    </w:p>
    <w:p w14:paraId="42D1356F" w14:textId="77777777" w:rsidR="00D513FB" w:rsidRPr="005B619E" w:rsidRDefault="00D513FB" w:rsidP="00D513FB">
      <w:pPr>
        <w:rPr>
          <w:rFonts w:ascii="Utsaah" w:hAnsi="Utsaah" w:cs="Utsaah"/>
          <w:color w:val="000000" w:themeColor="text1"/>
        </w:rPr>
      </w:pPr>
      <w:r w:rsidRPr="005B619E">
        <w:rPr>
          <w:rFonts w:ascii="Utsaah" w:hAnsi="Utsaah" w:cs="Utsaah"/>
          <w:color w:val="000000" w:themeColor="text1"/>
        </w:rPr>
        <w:t xml:space="preserve">Señalo los siguientes datos del </w:t>
      </w:r>
      <w:r w:rsidRPr="005B619E">
        <w:rPr>
          <w:rFonts w:ascii="Utsaah" w:hAnsi="Utsaah" w:cs="Utsaah"/>
          <w:b/>
          <w:color w:val="000000" w:themeColor="text1"/>
        </w:rPr>
        <w:t>Personero</w:t>
      </w:r>
      <w:r w:rsidRPr="005B619E">
        <w:rPr>
          <w:rFonts w:ascii="Utsaah" w:hAnsi="Utsaah" w:cs="Utsaah"/>
          <w:color w:val="000000" w:themeColor="text1"/>
        </w:rPr>
        <w:t xml:space="preserve"> </w:t>
      </w:r>
      <w:r w:rsidRPr="005B619E">
        <w:rPr>
          <w:rFonts w:ascii="Utsaah" w:hAnsi="Utsaah" w:cs="Utsaah"/>
          <w:b/>
        </w:rPr>
        <w:t>Alterno</w:t>
      </w:r>
      <w:r w:rsidRPr="005B619E">
        <w:rPr>
          <w:rFonts w:ascii="Utsaah" w:hAnsi="Utsaah" w:cs="Utsaah"/>
          <w:color w:val="000000" w:themeColor="text1"/>
        </w:rPr>
        <w:t xml:space="preserve"> para las comunicaciones pertinentes:</w:t>
      </w:r>
    </w:p>
    <w:tbl>
      <w:tblPr>
        <w:tblStyle w:val="Tablaconcuadrcula"/>
        <w:tblW w:w="92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74"/>
        <w:gridCol w:w="7008"/>
      </w:tblGrid>
      <w:tr w:rsidR="00D513FB" w:rsidRPr="005B619E" w14:paraId="203F9E1F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6EFBC361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 xml:space="preserve">Correo Electrónico </w:t>
            </w:r>
          </w:p>
        </w:tc>
        <w:tc>
          <w:tcPr>
            <w:tcW w:w="148" w:type="pct"/>
            <w:vAlign w:val="center"/>
          </w:tcPr>
          <w:p w14:paraId="4B835B32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094E69DB" w14:textId="77777777" w:rsidR="00D513FB" w:rsidRPr="005B619E" w:rsidRDefault="00D513FB" w:rsidP="00C63237">
            <w:pPr>
              <w:rPr>
                <w:rFonts w:ascii="Utsaah" w:hAnsi="Utsaah" w:cs="Utsaah"/>
                <w:color w:val="0000FF"/>
              </w:rPr>
            </w:pPr>
            <w:r w:rsidRPr="005B619E">
              <w:rPr>
                <w:rFonts w:ascii="Utsaah" w:hAnsi="Utsaah" w:cs="Utsaah"/>
                <w:color w:val="0000FF"/>
              </w:rPr>
              <w:fldChar w:fldCharType="begin"/>
            </w:r>
            <w:r w:rsidRPr="005B619E">
              <w:rPr>
                <w:rFonts w:ascii="Utsaah" w:hAnsi="Utsaah" w:cs="Utsaah"/>
                <w:color w:val="0000FF"/>
              </w:rPr>
              <w:instrText xml:space="preserve"> FILLIN  "Dato 8/14 : Correo-E de la/el personera(o)"  \* MERGEFORMAT </w:instrText>
            </w:r>
            <w:r w:rsidRPr="005B619E">
              <w:rPr>
                <w:rFonts w:ascii="Utsaah" w:hAnsi="Utsaah" w:cs="Utsaah"/>
                <w:color w:val="0000FF"/>
              </w:rPr>
              <w:fldChar w:fldCharType="end"/>
            </w:r>
          </w:p>
        </w:tc>
      </w:tr>
      <w:tr w:rsidR="00D513FB" w:rsidRPr="005B619E" w14:paraId="1171FB61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43A1E181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fijo</w:t>
            </w:r>
          </w:p>
        </w:tc>
        <w:tc>
          <w:tcPr>
            <w:tcW w:w="148" w:type="pct"/>
            <w:vAlign w:val="center"/>
          </w:tcPr>
          <w:p w14:paraId="3454EE53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3947C589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  <w:tr w:rsidR="00D513FB" w:rsidRPr="005B619E" w14:paraId="7FFA923A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5CC56D36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celular</w:t>
            </w:r>
          </w:p>
        </w:tc>
        <w:tc>
          <w:tcPr>
            <w:tcW w:w="148" w:type="pct"/>
            <w:vAlign w:val="center"/>
          </w:tcPr>
          <w:p w14:paraId="1CFB9A91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7B65805E" w14:textId="77777777" w:rsidR="00D513FB" w:rsidRPr="005B619E" w:rsidRDefault="00D513FB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</w:tbl>
    <w:p w14:paraId="4AC8B37B" w14:textId="77777777" w:rsidR="00D513FB" w:rsidRPr="005B619E" w:rsidRDefault="00D513FB" w:rsidP="00D513FB">
      <w:pPr>
        <w:spacing w:after="0"/>
        <w:jc w:val="both"/>
        <w:rPr>
          <w:rFonts w:ascii="Utsaah" w:hAnsi="Utsaah" w:cs="Utsaah"/>
        </w:rPr>
      </w:pPr>
    </w:p>
    <w:p w14:paraId="109A4BA1" w14:textId="77777777" w:rsidR="00D513FB" w:rsidRPr="001E217C" w:rsidRDefault="00D513FB" w:rsidP="00D513FB">
      <w:pPr>
        <w:rPr>
          <w:rFonts w:ascii="Utsaah" w:hAnsi="Utsaah" w:cs="Utsaah"/>
          <w:b/>
          <w:bCs/>
          <w:noProof/>
          <w:color w:val="000000" w:themeColor="text1"/>
          <w:lang w:eastAsia="es-PE"/>
        </w:rPr>
      </w:pPr>
      <w:r w:rsidRPr="001E217C">
        <w:rPr>
          <w:rFonts w:ascii="Eras Demi ITC" w:hAnsi="Eras Demi ITC"/>
          <w:b/>
          <w:bCs/>
          <w:noProof/>
          <w:color w:val="2E74B5" w:themeColor="accent1" w:themeShade="BF"/>
          <w:lang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F3ED79" wp14:editId="7EEA0A14">
                <wp:simplePos x="0" y="0"/>
                <wp:positionH relativeFrom="column">
                  <wp:posOffset>4023995</wp:posOffset>
                </wp:positionH>
                <wp:positionV relativeFrom="paragraph">
                  <wp:posOffset>178435</wp:posOffset>
                </wp:positionV>
                <wp:extent cx="952500" cy="1114425"/>
                <wp:effectExtent l="0" t="0" r="0" b="9525"/>
                <wp:wrapTight wrapText="bothSides">
                  <wp:wrapPolygon edited="0">
                    <wp:start x="432" y="0"/>
                    <wp:lineTo x="0" y="738"/>
                    <wp:lineTo x="0" y="21415"/>
                    <wp:lineTo x="21168" y="21415"/>
                    <wp:lineTo x="21168" y="0"/>
                    <wp:lineTo x="432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114425"/>
                          <a:chOff x="0" y="0"/>
                          <a:chExt cx="971550" cy="1292860"/>
                        </a:xfrm>
                      </wpg:grpSpPr>
                      <wps:wsp>
                        <wps:cNvPr id="16" name="Rectángulo redondeado 16"/>
                        <wps:cNvSpPr/>
                        <wps:spPr>
                          <a:xfrm>
                            <a:off x="0" y="93345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5C6145" w14:textId="77777777" w:rsidR="00D513FB" w:rsidRPr="00E60002" w:rsidRDefault="00D513FB" w:rsidP="00D513FB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28575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3ED79" id="Grupo 4" o:spid="_x0000_s1028" style="position:absolute;margin-left:316.85pt;margin-top:14.05pt;width:75pt;height:87.75pt;z-index:251664384;mso-width-relative:margin;mso-height-relative:margin" coordsize="9715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">
                <v:roundrect id="Rectángulo redondeado 16" o:spid="_x0000_s1029" style="position:absolute;top:9334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" filled="f" stroked="f" strokeweight="1pt">
                  <v:stroke joinstyle="miter"/>
                  <v:textbox inset="0,0,0,0">
                    <w:txbxContent>
                      <w:p w14:paraId="415C6145" w14:textId="77777777" w:rsidR="00D513FB" w:rsidRPr="00E60002" w:rsidRDefault="00D513FB" w:rsidP="00D513FB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30" style="position:absolute;left:285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  <w:r>
        <w:rPr>
          <w:rFonts w:ascii="Utsaah" w:hAnsi="Utsaah" w:cs="Utsaah"/>
          <w:b/>
          <w:bCs/>
        </w:rPr>
        <w:t xml:space="preserve">         </w:t>
      </w:r>
      <w:r w:rsidRPr="001E217C">
        <w:rPr>
          <w:rFonts w:ascii="Utsaah" w:hAnsi="Utsaah" w:cs="Utsaah"/>
          <w:b/>
          <w:bCs/>
        </w:rPr>
        <w:t>Atentamente,</w:t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 xml:space="preserve"> </w:t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</w:p>
    <w:p w14:paraId="0A542014" w14:textId="77777777" w:rsidR="00D513FB" w:rsidRPr="005B619E" w:rsidRDefault="00D513FB" w:rsidP="00D513FB">
      <w:pPr>
        <w:rPr>
          <w:rFonts w:ascii="Utsaah" w:hAnsi="Utsaah" w:cs="Utsaah"/>
        </w:rPr>
      </w:pPr>
    </w:p>
    <w:p w14:paraId="585F68C5" w14:textId="77777777" w:rsidR="00D513FB" w:rsidRPr="005B619E" w:rsidRDefault="00D513FB" w:rsidP="00D513FB">
      <w:pPr>
        <w:rPr>
          <w:rFonts w:ascii="Utsaah" w:hAnsi="Utsaah" w:cs="Utsaah"/>
          <w:u w:val="single"/>
        </w:rPr>
      </w:pPr>
      <w:r w:rsidRPr="005B619E">
        <w:rPr>
          <w:rFonts w:ascii="Utsaah" w:hAnsi="Utsaah" w:cs="Utsaah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919A46" wp14:editId="33D856C2">
                <wp:simplePos x="0" y="0"/>
                <wp:positionH relativeFrom="column">
                  <wp:posOffset>594995</wp:posOffset>
                </wp:positionH>
                <wp:positionV relativeFrom="paragraph">
                  <wp:posOffset>233045</wp:posOffset>
                </wp:positionV>
                <wp:extent cx="3044825" cy="485775"/>
                <wp:effectExtent l="0" t="0" r="3175" b="9525"/>
                <wp:wrapThrough wrapText="bothSides">
                  <wp:wrapPolygon edited="0">
                    <wp:start x="405" y="0"/>
                    <wp:lineTo x="0" y="3388"/>
                    <wp:lineTo x="0" y="21176"/>
                    <wp:lineTo x="21487" y="21176"/>
                    <wp:lineTo x="21487" y="3388"/>
                    <wp:lineTo x="20406" y="0"/>
                    <wp:lineTo x="405" y="0"/>
                  </wp:wrapPolygon>
                </wp:wrapThrough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825" cy="485775"/>
                          <a:chOff x="-219074" y="10886"/>
                          <a:chExt cx="2247900" cy="723176"/>
                        </a:xfrm>
                      </wpg:grpSpPr>
                      <wps:wsp>
                        <wps:cNvPr id="7" name="Rectángulo redondeado 12"/>
                        <wps:cNvSpPr/>
                        <wps:spPr>
                          <a:xfrm>
                            <a:off x="-219074" y="103607"/>
                            <a:ext cx="2247900" cy="63045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0C5C00" w14:textId="77777777" w:rsidR="00D513FB" w:rsidRDefault="00D513FB" w:rsidP="00D513FB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instrText xml:space="preserve"> FILLIN "Dato 13/15 : Grado académico de la/el candidata(o) (abreviatura)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Candidat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o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end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(a):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14/54 : Nombres y  Apellidos de la/el candidata(o) a Decana(o)" \* MERGEFORMAT \* UPPER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separate"/>
                              </w:r>
                              <w:r w:rsidRPr="00B672FA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  <w:p w14:paraId="45322DDD" w14:textId="77777777" w:rsidR="00D513FB" w:rsidRPr="00EC7A5C" w:rsidRDefault="00D513FB" w:rsidP="00D513FB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DNI </w:t>
                              </w:r>
                              <w:proofErr w:type="spellStart"/>
                              <w:proofErr w:type="gramStart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Nº</w:t>
                              </w:r>
                              <w:proofErr w:type="spellEnd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12/14 : Nombres y  Apellidos del Personero" \* MERGEFORMAT \* UPPER </w:instrTex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 recto 13"/>
                        <wps:cNvCnPr/>
                        <wps:spPr>
                          <a:xfrm flipV="1">
                            <a:off x="-142874" y="10886"/>
                            <a:ext cx="2019300" cy="1771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19A46" id="10 Grupo" o:spid="_x0000_s1031" style="position:absolute;margin-left:46.85pt;margin-top:18.35pt;width:239.75pt;height:38.25pt;z-index:251663360;mso-width-relative:margin;mso-height-relative:margin" coordorigin="-2190,108" coordsize="22479,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">
                <v:roundrect id="_x0000_s1032" style="position:absolute;left:-2190;top:1036;width:22478;height:6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" filled="f" stroked="f" strokeweight="1pt">
                  <v:stroke joinstyle="miter"/>
                  <v:textbox inset="0,0,0,0">
                    <w:txbxContent>
                      <w:p w14:paraId="100C5C00" w14:textId="77777777" w:rsidR="00D513FB" w:rsidRDefault="00D513FB" w:rsidP="00D513FB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instrText xml:space="preserve"> FILLIN "Dato 13/15 : Grado académico de la/el candidata(o) (abreviatura) </w:instrTex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separate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Candidat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o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end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(a):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14/54 : Nombres y  Apellidos de la/el candidata(o) a Decana(o)" \* MERGEFORMAT \* UPPER </w:instrTex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separate"/>
                        </w:r>
                        <w:r w:rsidRPr="00B672FA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  <w:p w14:paraId="45322DDD" w14:textId="77777777" w:rsidR="00D513FB" w:rsidRPr="00EC7A5C" w:rsidRDefault="00D513FB" w:rsidP="00D513FB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DNI </w:t>
                        </w:r>
                        <w:proofErr w:type="spellStart"/>
                        <w:proofErr w:type="gramStart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Nº</w:t>
                        </w:r>
                        <w:proofErr w:type="spellEnd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12/14 : Nombres y  Apellidos del Personero" \* MERGEFORMAT \* UPPER </w:instrText>
                        </w:r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</w:txbxContent>
                  </v:textbox>
                </v:roundrect>
                <v:line id="Conector recto 13" o:spid="_x0000_s1033" style="position:absolute;flip:y;visibility:visible;mso-wrap-style:square" from="-1428,108" to="187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" strokecolor="black [3213]" strokeweight=".25pt">
                  <v:stroke joinstyle="miter"/>
                </v:line>
                <w10:wrap type="through"/>
              </v:group>
            </w:pict>
          </mc:Fallback>
        </mc:AlternateContent>
      </w:r>
    </w:p>
    <w:p w14:paraId="35FC1F45" w14:textId="77777777" w:rsidR="00D513FB" w:rsidRDefault="00D513FB" w:rsidP="002E662F">
      <w:pPr>
        <w:tabs>
          <w:tab w:val="left" w:pos="3456"/>
        </w:tabs>
        <w:rPr>
          <w:lang w:eastAsia="es-PE"/>
        </w:rPr>
      </w:pPr>
    </w:p>
    <w:p w14:paraId="437F0330" w14:textId="77777777" w:rsidR="00D513FB" w:rsidRDefault="00D513FB" w:rsidP="002E662F">
      <w:pPr>
        <w:tabs>
          <w:tab w:val="left" w:pos="3456"/>
        </w:tabs>
        <w:rPr>
          <w:lang w:eastAsia="es-PE"/>
        </w:rPr>
      </w:pPr>
    </w:p>
    <w:p w14:paraId="4D31C920" w14:textId="753EACFE" w:rsidR="00D513FB" w:rsidRPr="009D7729" w:rsidRDefault="00D513FB" w:rsidP="00D513FB">
      <w:pPr>
        <w:jc w:val="right"/>
        <w:rPr>
          <w:rFonts w:ascii="Calibri" w:hAnsi="Calibri" w:cs="Calibri"/>
        </w:rPr>
      </w:pPr>
      <w:r w:rsidRPr="009D7729">
        <w:rPr>
          <w:rFonts w:ascii="Calibri" w:hAnsi="Calibri" w:cs="Calibri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10387" wp14:editId="63F929C8">
                <wp:simplePos x="0" y="0"/>
                <wp:positionH relativeFrom="column">
                  <wp:posOffset>84141</wp:posOffset>
                </wp:positionH>
                <wp:positionV relativeFrom="paragraph">
                  <wp:posOffset>113122</wp:posOffset>
                </wp:positionV>
                <wp:extent cx="6276975" cy="396607"/>
                <wp:effectExtent l="0" t="0" r="28575" b="22860"/>
                <wp:wrapNone/>
                <wp:docPr id="753495053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966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EE10A" w14:textId="77777777" w:rsidR="00D513FB" w:rsidRPr="00625CF8" w:rsidRDefault="00D513FB" w:rsidP="00D513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ELECCIÓN DE REPRESENTANTE DE DOCENTES PRINCIPAL ANTE C.F.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10387" id="_x0000_s1034" style="position:absolute;left:0;text-align:left;margin-left:6.65pt;margin-top:8.9pt;width:494.25pt;height: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" filled="f" strokecolor="black [3213]" strokeweight="1pt">
                <v:stroke joinstyle="miter"/>
                <v:textbox inset="0,2mm,0,0">
                  <w:txbxContent>
                    <w:p w14:paraId="50CEE10A" w14:textId="77777777" w:rsidR="00D513FB" w:rsidRPr="00625CF8" w:rsidRDefault="00D513FB" w:rsidP="00D513F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ELECCIÓN DE REPRESENTANTE DE DOCENTES PRINCIPAL ANTE C.F.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2325"/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D513FB" w:rsidRPr="009D7729" w14:paraId="31367A9A" w14:textId="77777777" w:rsidTr="00D513FB">
        <w:trPr>
          <w:trHeight w:val="274"/>
        </w:trPr>
        <w:tc>
          <w:tcPr>
            <w:tcW w:w="10247" w:type="dxa"/>
            <w:vMerge w:val="restart"/>
            <w:vAlign w:val="center"/>
          </w:tcPr>
          <w:p w14:paraId="75F0C806" w14:textId="77777777" w:rsidR="00D513FB" w:rsidRPr="009D7729" w:rsidRDefault="00D513FB" w:rsidP="00D513FB">
            <w:pPr>
              <w:jc w:val="center"/>
              <w:rPr>
                <w:rFonts w:ascii="Calibri" w:hAnsi="Calibri" w:cs="Calibri"/>
                <w:color w:val="0000FF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NOMBRE DE LA LISTA ………………………………………………………………………………………</w:t>
            </w:r>
          </w:p>
        </w:tc>
      </w:tr>
      <w:tr w:rsidR="00D513FB" w:rsidRPr="009D7729" w14:paraId="2D4C5E8E" w14:textId="77777777" w:rsidTr="00D513FB">
        <w:trPr>
          <w:trHeight w:val="376"/>
        </w:trPr>
        <w:tc>
          <w:tcPr>
            <w:tcW w:w="10247" w:type="dxa"/>
            <w:vMerge/>
            <w:vAlign w:val="center"/>
          </w:tcPr>
          <w:p w14:paraId="120A397E" w14:textId="77777777" w:rsidR="00D513FB" w:rsidRPr="009D7729" w:rsidRDefault="00D513FB" w:rsidP="00D513FB">
            <w:pPr>
              <w:jc w:val="center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</w:tbl>
    <w:p w14:paraId="062A43E8" w14:textId="77777777" w:rsidR="00D513FB" w:rsidRDefault="00D513FB" w:rsidP="00D513FB">
      <w:pPr>
        <w:jc w:val="center"/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AC0F29" w14:textId="77777777" w:rsidR="00D513FB" w:rsidRDefault="00D513FB" w:rsidP="00D513FB">
      <w:pPr>
        <w:jc w:val="center"/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333E30" w14:textId="4A42F7D3" w:rsidR="00D513FB" w:rsidRPr="00D513FB" w:rsidRDefault="00D513FB" w:rsidP="00D513FB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3FB">
        <w:rPr>
          <w:rFonts w:ascii="Calibri" w:hAnsi="Calibri" w:cs="Calibri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SOLICITUD DE INSCRIPCIÓN</w:t>
      </w:r>
    </w:p>
    <w:p w14:paraId="23E5866A" w14:textId="77777777" w:rsidR="00D513FB" w:rsidRPr="009D7729" w:rsidRDefault="00D513FB" w:rsidP="00D513F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729"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(Formato 02)</w:t>
      </w:r>
    </w:p>
    <w:p w14:paraId="37625538" w14:textId="77777777" w:rsidR="00D513FB" w:rsidRPr="009D7729" w:rsidRDefault="00D513FB" w:rsidP="00D513FB">
      <w:pPr>
        <w:spacing w:after="0" w:line="240" w:lineRule="auto"/>
        <w:jc w:val="center"/>
        <w:rPr>
          <w:rFonts w:ascii="Calibri" w:hAnsi="Calibri" w:cs="Calibri"/>
        </w:rPr>
      </w:pPr>
    </w:p>
    <w:p w14:paraId="526C0E79" w14:textId="77777777" w:rsidR="00D513FB" w:rsidRPr="009D7729" w:rsidRDefault="00D513FB" w:rsidP="00D513F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</w:t>
      </w:r>
      <w:r w:rsidRPr="009D7729">
        <w:rPr>
          <w:rFonts w:ascii="Calibri" w:hAnsi="Calibri" w:cs="Calibri"/>
        </w:rPr>
        <w:t xml:space="preserve">Ciudad Universitaria, ____ de </w:t>
      </w:r>
      <w:r>
        <w:rPr>
          <w:rFonts w:ascii="Calibri" w:hAnsi="Calibri" w:cs="Calibri"/>
        </w:rPr>
        <w:t xml:space="preserve">junio </w:t>
      </w:r>
      <w:r w:rsidRPr="009D7729">
        <w:rPr>
          <w:rFonts w:ascii="Calibri" w:hAnsi="Calibri" w:cs="Calibri"/>
        </w:rPr>
        <w:t>de 20</w:t>
      </w:r>
      <w:r>
        <w:rPr>
          <w:rFonts w:ascii="Calibri" w:hAnsi="Calibri" w:cs="Calibri"/>
        </w:rPr>
        <w:t>25</w:t>
      </w:r>
    </w:p>
    <w:p w14:paraId="16741C97" w14:textId="77777777" w:rsidR="00D513FB" w:rsidRPr="009D7729" w:rsidRDefault="00D513FB" w:rsidP="00D513FB">
      <w:pPr>
        <w:rPr>
          <w:rFonts w:ascii="Calibri" w:hAnsi="Calibri" w:cs="Calibri"/>
        </w:rPr>
      </w:pPr>
      <w:r w:rsidRPr="009D7729">
        <w:rPr>
          <w:rFonts w:ascii="Calibri" w:hAnsi="Calibri" w:cs="Calibri"/>
        </w:rPr>
        <w:t>Señores</w:t>
      </w:r>
      <w:r>
        <w:rPr>
          <w:rFonts w:ascii="Calibri" w:hAnsi="Calibri" w:cs="Calibri"/>
        </w:rPr>
        <w:t>:</w:t>
      </w:r>
      <w:r w:rsidRPr="009D7729">
        <w:rPr>
          <w:rFonts w:ascii="Calibri" w:hAnsi="Calibri" w:cs="Calibri"/>
          <w:b/>
        </w:rPr>
        <w:br/>
        <w:t>Comité Electoral Universitario</w:t>
      </w:r>
      <w:r w:rsidRPr="009D7729">
        <w:rPr>
          <w:rFonts w:ascii="Calibri" w:hAnsi="Calibri" w:cs="Calibri"/>
          <w:b/>
        </w:rPr>
        <w:br/>
        <w:t xml:space="preserve">UNIVERSIDAD TECNOLOGICA DE LOS ANDES </w:t>
      </w:r>
      <w:r w:rsidRPr="009D7729">
        <w:rPr>
          <w:rFonts w:ascii="Calibri" w:hAnsi="Calibri" w:cs="Calibri"/>
          <w:b/>
        </w:rPr>
        <w:br/>
      </w:r>
      <w:proofErr w:type="gramStart"/>
      <w:r w:rsidRPr="009D7729">
        <w:rPr>
          <w:rFonts w:ascii="Calibri" w:hAnsi="Calibri" w:cs="Calibri"/>
        </w:rPr>
        <w:t>Presente.-</w:t>
      </w:r>
      <w:proofErr w:type="gramEnd"/>
    </w:p>
    <w:p w14:paraId="7F797E28" w14:textId="77777777" w:rsidR="00D513FB" w:rsidRPr="009D7729" w:rsidRDefault="00D513FB" w:rsidP="00D513FB">
      <w:pPr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</w:rPr>
        <w:t>Quien suscribe, PERSONERO del aspirante a candidato,</w:t>
      </w:r>
      <w:r w:rsidRPr="009D7729">
        <w:rPr>
          <w:rFonts w:ascii="Calibri" w:hAnsi="Calibri" w:cs="Calibri"/>
          <w:b/>
          <w:color w:val="000000" w:themeColor="text1"/>
        </w:rPr>
        <w:t xml:space="preserve"> </w:t>
      </w:r>
      <w:r w:rsidRPr="009D7729">
        <w:rPr>
          <w:rFonts w:ascii="Calibri" w:hAnsi="Calibri" w:cs="Calibri"/>
        </w:rPr>
        <w:t xml:space="preserve">solicita su inscripción para Representante Docente </w:t>
      </w:r>
      <w:proofErr w:type="gramStart"/>
      <w:r w:rsidRPr="009D7729">
        <w:rPr>
          <w:rFonts w:ascii="Calibri" w:hAnsi="Calibri" w:cs="Calibri"/>
        </w:rPr>
        <w:t>Principal  ante</w:t>
      </w:r>
      <w:proofErr w:type="gramEnd"/>
      <w:r w:rsidRPr="009D77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el </w:t>
      </w:r>
      <w:r>
        <w:rPr>
          <w:rFonts w:ascii="Calibri" w:hAnsi="Calibri" w:cs="Calibri"/>
          <w:b/>
          <w:bCs/>
        </w:rPr>
        <w:t>CONSEJO DE FACULTAD de: ____________________________________________________</w:t>
      </w:r>
      <w:r w:rsidRPr="009D7729">
        <w:rPr>
          <w:rFonts w:ascii="Calibri" w:hAnsi="Calibri" w:cs="Calibri"/>
        </w:rPr>
        <w:t xml:space="preserve"> de nuestra Casa Superior de Estudios e Investigación, respetando lo contenido en el Reglamento de Procesos Electorales para el 20</w:t>
      </w:r>
      <w:r>
        <w:rPr>
          <w:rFonts w:ascii="Calibri" w:hAnsi="Calibri" w:cs="Calibri"/>
        </w:rPr>
        <w:t>23</w:t>
      </w:r>
      <w:r w:rsidRPr="009D7729">
        <w:rPr>
          <w:rFonts w:ascii="Calibri" w:hAnsi="Calibri" w:cs="Calibri"/>
        </w:rPr>
        <w:t>:</w:t>
      </w:r>
    </w:p>
    <w:tbl>
      <w:tblPr>
        <w:tblStyle w:val="Tablaconcuadrcula"/>
        <w:tblW w:w="4989" w:type="pct"/>
        <w:jc w:val="center"/>
        <w:tblLook w:val="04A0" w:firstRow="1" w:lastRow="0" w:firstColumn="1" w:lastColumn="0" w:noHBand="0" w:noVBand="1"/>
      </w:tblPr>
      <w:tblGrid>
        <w:gridCol w:w="2126"/>
        <w:gridCol w:w="1167"/>
        <w:gridCol w:w="1760"/>
        <w:gridCol w:w="1177"/>
        <w:gridCol w:w="1461"/>
        <w:gridCol w:w="1350"/>
      </w:tblGrid>
      <w:tr w:rsidR="00D513FB" w:rsidRPr="009D7729" w14:paraId="634552C1" w14:textId="77777777" w:rsidTr="00C63237">
        <w:trPr>
          <w:cantSplit/>
          <w:trHeight w:val="503"/>
          <w:jc w:val="center"/>
        </w:trPr>
        <w:tc>
          <w:tcPr>
            <w:tcW w:w="2484" w:type="dxa"/>
            <w:vAlign w:val="center"/>
          </w:tcPr>
          <w:p w14:paraId="72E9B24C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D7729">
              <w:rPr>
                <w:rFonts w:ascii="Calibri" w:hAnsi="Calibri" w:cs="Calibri"/>
                <w:b/>
                <w:color w:val="000000" w:themeColor="text1"/>
              </w:rPr>
              <w:t>APELLIDOS Y NOMBRES</w:t>
            </w:r>
          </w:p>
        </w:tc>
        <w:tc>
          <w:tcPr>
            <w:tcW w:w="1197" w:type="dxa"/>
            <w:vAlign w:val="center"/>
          </w:tcPr>
          <w:p w14:paraId="0A6A11DD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CÓDIGO DOCENTE</w:t>
            </w:r>
          </w:p>
        </w:tc>
        <w:tc>
          <w:tcPr>
            <w:tcW w:w="1984" w:type="dxa"/>
            <w:vAlign w:val="center"/>
          </w:tcPr>
          <w:p w14:paraId="223BEF54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FACULTAD</w:t>
            </w:r>
          </w:p>
        </w:tc>
        <w:tc>
          <w:tcPr>
            <w:tcW w:w="1418" w:type="dxa"/>
            <w:vAlign w:val="center"/>
          </w:tcPr>
          <w:p w14:paraId="70592B26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DNI</w:t>
            </w:r>
          </w:p>
        </w:tc>
        <w:tc>
          <w:tcPr>
            <w:tcW w:w="1709" w:type="dxa"/>
            <w:vAlign w:val="center"/>
          </w:tcPr>
          <w:p w14:paraId="27D95581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FIRMA</w:t>
            </w:r>
          </w:p>
        </w:tc>
        <w:tc>
          <w:tcPr>
            <w:tcW w:w="1380" w:type="dxa"/>
            <w:vAlign w:val="center"/>
          </w:tcPr>
          <w:p w14:paraId="57B203B6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IMPRESIÓN DACTILAR</w:t>
            </w:r>
          </w:p>
        </w:tc>
      </w:tr>
      <w:tr w:rsidR="00D513FB" w:rsidRPr="009D7729" w14:paraId="5D1CF4EB" w14:textId="77777777" w:rsidTr="00C63237">
        <w:trPr>
          <w:cantSplit/>
          <w:trHeight w:val="644"/>
          <w:jc w:val="center"/>
        </w:trPr>
        <w:tc>
          <w:tcPr>
            <w:tcW w:w="2484" w:type="dxa"/>
            <w:vAlign w:val="center"/>
          </w:tcPr>
          <w:p w14:paraId="758496B1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197" w:type="dxa"/>
            <w:vAlign w:val="center"/>
          </w:tcPr>
          <w:p w14:paraId="7A9609AB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68FDF19C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712ADDB0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9" w:type="dxa"/>
            <w:vAlign w:val="center"/>
          </w:tcPr>
          <w:p w14:paraId="148797FC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vAlign w:val="center"/>
          </w:tcPr>
          <w:p w14:paraId="30DE5984" w14:textId="77777777" w:rsidR="00D513FB" w:rsidRPr="009D7729" w:rsidRDefault="00D513FB" w:rsidP="00C6323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AECBEA7" w14:textId="77777777" w:rsidR="00D513FB" w:rsidRPr="009D7729" w:rsidRDefault="00D513FB" w:rsidP="00D513FB">
      <w:pPr>
        <w:jc w:val="both"/>
        <w:rPr>
          <w:rFonts w:ascii="Calibri" w:hAnsi="Calibri" w:cs="Calibri"/>
          <w:b/>
        </w:rPr>
      </w:pPr>
    </w:p>
    <w:p w14:paraId="275AD9FF" w14:textId="77777777" w:rsidR="00D513FB" w:rsidRPr="009D7729" w:rsidRDefault="00D513FB" w:rsidP="00D513FB">
      <w:pPr>
        <w:jc w:val="both"/>
        <w:rPr>
          <w:rFonts w:ascii="Calibri" w:hAnsi="Calibri" w:cs="Calibri"/>
          <w:color w:val="000000" w:themeColor="text1"/>
        </w:rPr>
      </w:pPr>
      <w:r w:rsidRPr="009D7729">
        <w:rPr>
          <w:rFonts w:ascii="Calibri" w:hAnsi="Calibri" w:cs="Calibri"/>
          <w:color w:val="000000" w:themeColor="text1"/>
        </w:rPr>
        <w:t>Adjunto a la presente, los siguientes documentos:</w:t>
      </w:r>
    </w:p>
    <w:p w14:paraId="6369D07E" w14:textId="77777777" w:rsidR="00D513FB" w:rsidRPr="009D7729" w:rsidRDefault="00D513FB" w:rsidP="00D513F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Formato 01</w:t>
      </w:r>
      <w:r w:rsidRPr="009D7729">
        <w:rPr>
          <w:rFonts w:ascii="Calibri" w:hAnsi="Calibri" w:cs="Calibri"/>
        </w:rPr>
        <w:t>: Presentación y acreditación de los Personeros.</w:t>
      </w:r>
    </w:p>
    <w:p w14:paraId="6D706F33" w14:textId="77777777" w:rsidR="00D513FB" w:rsidRPr="009D7729" w:rsidRDefault="00D513FB" w:rsidP="00D513F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Formato 02</w:t>
      </w:r>
      <w:r w:rsidRPr="009D7729">
        <w:rPr>
          <w:rFonts w:ascii="Calibri" w:hAnsi="Calibri" w:cs="Calibri"/>
        </w:rPr>
        <w:t>: Solicitud de inscripción del Candidato firmada por el Personero.</w:t>
      </w:r>
    </w:p>
    <w:p w14:paraId="0D66FA48" w14:textId="77777777" w:rsidR="00D513FB" w:rsidRPr="009D7729" w:rsidRDefault="00D513FB" w:rsidP="00D513F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Formato 03</w:t>
      </w:r>
      <w:r w:rsidRPr="009D7729">
        <w:rPr>
          <w:rFonts w:ascii="Calibri" w:hAnsi="Calibri" w:cs="Calibri"/>
        </w:rPr>
        <w:t>: Declaración Jurada debidamente firmada el Candidato.</w:t>
      </w:r>
    </w:p>
    <w:p w14:paraId="429C4E49" w14:textId="77777777" w:rsidR="00D513FB" w:rsidRPr="009D7729" w:rsidRDefault="00D513FB" w:rsidP="00D513F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Copia de DNI</w:t>
      </w:r>
      <w:r w:rsidRPr="009D7729">
        <w:rPr>
          <w:rFonts w:ascii="Calibri" w:hAnsi="Calibri" w:cs="Calibri"/>
        </w:rPr>
        <w:t xml:space="preserve"> del candidato</w:t>
      </w:r>
    </w:p>
    <w:p w14:paraId="01740DDB" w14:textId="77777777" w:rsidR="00D513FB" w:rsidRPr="009D7729" w:rsidRDefault="00D513FB" w:rsidP="00D513F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Copia del documento que certifique el Grado Académico</w:t>
      </w:r>
      <w:r w:rsidRPr="009D7729">
        <w:rPr>
          <w:rFonts w:ascii="Calibri" w:hAnsi="Calibri" w:cs="Calibri"/>
        </w:rPr>
        <w:t xml:space="preserve"> </w:t>
      </w:r>
    </w:p>
    <w:p w14:paraId="5C443B09" w14:textId="77777777" w:rsidR="00D513FB" w:rsidRPr="009D7729" w:rsidRDefault="00D513FB" w:rsidP="00D513FB">
      <w:pPr>
        <w:pStyle w:val="Prrafodelista"/>
        <w:spacing w:after="0" w:line="276" w:lineRule="auto"/>
        <w:ind w:left="360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</w:rPr>
        <w:t>(los grados obtenidos en el país o el extranjero deberán estar registrados en SUNEDU).</w:t>
      </w:r>
    </w:p>
    <w:p w14:paraId="4099B61E" w14:textId="77777777" w:rsidR="00D513FB" w:rsidRPr="009D7729" w:rsidRDefault="00D513FB" w:rsidP="00D513FB">
      <w:pPr>
        <w:rPr>
          <w:rFonts w:ascii="Calibri" w:hAnsi="Calibri" w:cs="Calibri"/>
          <w:color w:val="000000" w:themeColor="text1"/>
        </w:rPr>
      </w:pPr>
    </w:p>
    <w:p w14:paraId="63EC66C7" w14:textId="77777777" w:rsidR="00D513FB" w:rsidRPr="009D7729" w:rsidRDefault="00D513FB" w:rsidP="00D513FB">
      <w:pPr>
        <w:rPr>
          <w:rFonts w:ascii="Calibri" w:hAnsi="Calibri" w:cs="Calibri"/>
          <w:color w:val="000000" w:themeColor="text1"/>
        </w:rPr>
      </w:pPr>
      <w:r w:rsidRPr="009D7729">
        <w:rPr>
          <w:rFonts w:ascii="Calibri" w:hAnsi="Calibri" w:cs="Calibri"/>
          <w:color w:val="000000" w:themeColor="text1"/>
        </w:rPr>
        <w:t>Asimismo, señalo los siguientes datos del candidato para el registro correspondiente:</w:t>
      </w:r>
    </w:p>
    <w:p w14:paraId="7F2FBDE0" w14:textId="77777777" w:rsidR="00D513FB" w:rsidRPr="009D7729" w:rsidRDefault="00D513FB" w:rsidP="00D513FB">
      <w:pPr>
        <w:rPr>
          <w:rFonts w:ascii="Calibri" w:hAnsi="Calibri" w:cs="Calibri"/>
          <w:color w:val="000000" w:themeColor="text1"/>
        </w:rPr>
      </w:pPr>
    </w:p>
    <w:tbl>
      <w:tblPr>
        <w:tblStyle w:val="Tablaconcuadrcula"/>
        <w:tblW w:w="1007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84"/>
        <w:gridCol w:w="7632"/>
      </w:tblGrid>
      <w:tr w:rsidR="00D513FB" w:rsidRPr="009D7729" w14:paraId="7AD902E8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6594358E" w14:textId="77777777" w:rsidR="00D513FB" w:rsidRPr="009D7729" w:rsidRDefault="00D513FB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 xml:space="preserve">Correo Electrónico </w:t>
            </w:r>
          </w:p>
        </w:tc>
        <w:tc>
          <w:tcPr>
            <w:tcW w:w="141" w:type="pct"/>
            <w:vAlign w:val="center"/>
          </w:tcPr>
          <w:p w14:paraId="01D77A1B" w14:textId="77777777" w:rsidR="00D513FB" w:rsidRPr="009D7729" w:rsidRDefault="00D513FB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788" w:type="pct"/>
            <w:vAlign w:val="center"/>
          </w:tcPr>
          <w:p w14:paraId="42741867" w14:textId="77777777" w:rsidR="00D513FB" w:rsidRPr="009D7729" w:rsidRDefault="00D513FB" w:rsidP="00C63237">
            <w:pPr>
              <w:rPr>
                <w:rFonts w:ascii="Calibri" w:hAnsi="Calibri" w:cs="Calibri"/>
                <w:color w:val="0000FF"/>
              </w:rPr>
            </w:pPr>
            <w:r w:rsidRPr="009D7729">
              <w:rPr>
                <w:rFonts w:ascii="Calibri" w:hAnsi="Calibri" w:cs="Calibri"/>
                <w:color w:val="0000FF"/>
              </w:rPr>
              <w:fldChar w:fldCharType="begin"/>
            </w:r>
            <w:r w:rsidRPr="009D7729">
              <w:rPr>
                <w:rFonts w:ascii="Calibri" w:hAnsi="Calibri" w:cs="Calibri"/>
                <w:color w:val="0000FF"/>
              </w:rPr>
              <w:instrText xml:space="preserve"> FILLIN  "Dato 3/9 : Correo-E de la/el personera(o)"  \* MERGEFORMAT \* Lower </w:instrText>
            </w:r>
            <w:r w:rsidRPr="009D7729">
              <w:rPr>
                <w:rFonts w:ascii="Calibri" w:hAnsi="Calibri" w:cs="Calibri"/>
                <w:color w:val="0000FF"/>
              </w:rPr>
              <w:fldChar w:fldCharType="end"/>
            </w:r>
          </w:p>
        </w:tc>
      </w:tr>
      <w:tr w:rsidR="00D513FB" w:rsidRPr="009D7729" w14:paraId="28DFDDB6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725166CE" w14:textId="77777777" w:rsidR="00D513FB" w:rsidRPr="009D7729" w:rsidRDefault="00D513FB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Teléfono fijo</w:t>
            </w:r>
          </w:p>
        </w:tc>
        <w:tc>
          <w:tcPr>
            <w:tcW w:w="141" w:type="pct"/>
            <w:vAlign w:val="center"/>
          </w:tcPr>
          <w:p w14:paraId="37E1D5A9" w14:textId="77777777" w:rsidR="00D513FB" w:rsidRPr="009D7729" w:rsidRDefault="00D513FB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788" w:type="pct"/>
            <w:vAlign w:val="center"/>
          </w:tcPr>
          <w:p w14:paraId="6DCE92BA" w14:textId="77777777" w:rsidR="00D513FB" w:rsidRPr="009D7729" w:rsidRDefault="00D513FB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FF"/>
              </w:rPr>
              <w:fldChar w:fldCharType="begin"/>
            </w:r>
            <w:r w:rsidRPr="009D7729">
              <w:rPr>
                <w:rFonts w:ascii="Calibri" w:hAnsi="Calibri" w:cs="Calibri"/>
                <w:color w:val="0000FF"/>
              </w:rPr>
              <w:instrText xml:space="preserve"> FILLIN  "Dato 4/9 : Teléfono fijo de la/el personera(o)"  \* MERGEFORMAT </w:instrText>
            </w:r>
            <w:r w:rsidRPr="009D7729">
              <w:rPr>
                <w:rFonts w:ascii="Calibri" w:hAnsi="Calibri" w:cs="Calibri"/>
                <w:color w:val="0000FF"/>
              </w:rPr>
              <w:fldChar w:fldCharType="end"/>
            </w:r>
          </w:p>
        </w:tc>
      </w:tr>
      <w:tr w:rsidR="00D513FB" w:rsidRPr="009D7729" w14:paraId="1D620159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2F495793" w14:textId="77777777" w:rsidR="00D513FB" w:rsidRPr="009D7729" w:rsidRDefault="00D513FB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Teléfono celular</w:t>
            </w:r>
          </w:p>
        </w:tc>
        <w:tc>
          <w:tcPr>
            <w:tcW w:w="141" w:type="pct"/>
            <w:vAlign w:val="center"/>
          </w:tcPr>
          <w:p w14:paraId="2BB16EAE" w14:textId="77777777" w:rsidR="00D513FB" w:rsidRPr="009D7729" w:rsidRDefault="00D513FB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788" w:type="pct"/>
            <w:vAlign w:val="center"/>
          </w:tcPr>
          <w:p w14:paraId="50EFDF9A" w14:textId="77777777" w:rsidR="00D513FB" w:rsidRPr="009D7729" w:rsidRDefault="00D513FB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FF"/>
              </w:rPr>
              <w:fldChar w:fldCharType="begin"/>
            </w:r>
            <w:r w:rsidRPr="009D7729">
              <w:rPr>
                <w:rFonts w:ascii="Calibri" w:hAnsi="Calibri" w:cs="Calibri"/>
                <w:color w:val="0000FF"/>
              </w:rPr>
              <w:instrText xml:space="preserve"> FILLIN  "Dato 5/9 : Teléfono celular de la/el personera(o)"  \* MERGEFORMAT </w:instrText>
            </w:r>
            <w:r w:rsidRPr="009D7729">
              <w:rPr>
                <w:rFonts w:ascii="Calibri" w:hAnsi="Calibri" w:cs="Calibri"/>
                <w:color w:val="0000FF"/>
              </w:rPr>
              <w:fldChar w:fldCharType="end"/>
            </w:r>
          </w:p>
        </w:tc>
      </w:tr>
    </w:tbl>
    <w:p w14:paraId="53DA641C" w14:textId="77777777" w:rsidR="00D513FB" w:rsidRPr="009D7729" w:rsidRDefault="00D513FB" w:rsidP="00D513FB">
      <w:pPr>
        <w:spacing w:after="0"/>
        <w:rPr>
          <w:rFonts w:ascii="Calibri" w:hAnsi="Calibri" w:cs="Calibri"/>
          <w:color w:val="000000" w:themeColor="text1"/>
        </w:rPr>
      </w:pPr>
    </w:p>
    <w:p w14:paraId="7C3F6986" w14:textId="77777777" w:rsidR="00D513FB" w:rsidRDefault="00D513FB" w:rsidP="00D513FB">
      <w:pPr>
        <w:jc w:val="both"/>
        <w:rPr>
          <w:rFonts w:ascii="Calibri" w:hAnsi="Calibri" w:cs="Calibri"/>
          <w:color w:val="000000" w:themeColor="text1"/>
        </w:rPr>
      </w:pPr>
      <w:r w:rsidRPr="009D7729">
        <w:rPr>
          <w:rFonts w:ascii="Calibri" w:hAnsi="Calibri" w:cs="Calibri"/>
          <w:color w:val="000000" w:themeColor="text1"/>
        </w:rPr>
        <w:t xml:space="preserve">En cumplimiento de la Ley </w:t>
      </w:r>
      <w:proofErr w:type="spellStart"/>
      <w:r w:rsidRPr="009D7729">
        <w:rPr>
          <w:rFonts w:ascii="Calibri" w:hAnsi="Calibri" w:cs="Calibri"/>
          <w:color w:val="000000" w:themeColor="text1"/>
        </w:rPr>
        <w:t>Nº</w:t>
      </w:r>
      <w:proofErr w:type="spellEnd"/>
      <w:r w:rsidRPr="009D7729">
        <w:rPr>
          <w:rFonts w:ascii="Calibri" w:hAnsi="Calibri" w:cs="Calibri"/>
          <w:color w:val="000000" w:themeColor="text1"/>
        </w:rPr>
        <w:t xml:space="preserve"> 30220 y del Estatuto de la UTEA, solicito la inscripción dentro del plazo establecido en el cronograma electoral.</w:t>
      </w:r>
    </w:p>
    <w:p w14:paraId="339E4735" w14:textId="77777777" w:rsidR="00D513FB" w:rsidRPr="009D7729" w:rsidRDefault="00D513FB" w:rsidP="00D513FB">
      <w:pPr>
        <w:jc w:val="both"/>
        <w:rPr>
          <w:rFonts w:ascii="Calibri" w:hAnsi="Calibri" w:cs="Calibri"/>
          <w:color w:val="000000" w:themeColor="text1"/>
        </w:rPr>
      </w:pPr>
    </w:p>
    <w:p w14:paraId="5F6BAB2D" w14:textId="77777777" w:rsidR="00D513FB" w:rsidRDefault="00D513FB" w:rsidP="00D513FB">
      <w:pPr>
        <w:ind w:firstLine="708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7C03457" w14:textId="5A1E81F0" w:rsidR="00D513FB" w:rsidRPr="002F3A87" w:rsidRDefault="00D513FB" w:rsidP="00D513FB">
      <w:pPr>
        <w:ind w:firstLine="708"/>
        <w:jc w:val="center"/>
        <w:rPr>
          <w:rFonts w:ascii="Calibri" w:hAnsi="Calibri" w:cs="Calibri"/>
          <w:b/>
          <w:bCs/>
          <w:color w:val="000000" w:themeColor="text1"/>
        </w:rPr>
      </w:pPr>
      <w:r w:rsidRPr="002F3A87">
        <w:rPr>
          <w:rFonts w:ascii="Calibri" w:hAnsi="Calibri" w:cs="Calibri"/>
          <w:b/>
          <w:bCs/>
          <w:color w:val="000000" w:themeColor="text1"/>
        </w:rPr>
        <w:t>Atentamente,</w:t>
      </w:r>
    </w:p>
    <w:p w14:paraId="13A4AE6C" w14:textId="515056E9" w:rsidR="00D513FB" w:rsidRPr="009D7729" w:rsidRDefault="00D513FB" w:rsidP="00D513FB">
      <w:pPr>
        <w:ind w:firstLine="708"/>
        <w:jc w:val="both"/>
        <w:rPr>
          <w:rFonts w:ascii="Calibri" w:hAnsi="Calibri" w:cs="Calibri"/>
          <w:color w:val="000000" w:themeColor="text1"/>
        </w:rPr>
      </w:pPr>
    </w:p>
    <w:p w14:paraId="2FC41D48" w14:textId="6F6C6F85" w:rsidR="00D513FB" w:rsidRPr="009D7729" w:rsidRDefault="00D513FB" w:rsidP="00D513FB">
      <w:pPr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1E6ECA" wp14:editId="23DA96BF">
                <wp:simplePos x="0" y="0"/>
                <wp:positionH relativeFrom="column">
                  <wp:posOffset>4587508</wp:posOffset>
                </wp:positionH>
                <wp:positionV relativeFrom="paragraph">
                  <wp:posOffset>14276</wp:posOffset>
                </wp:positionV>
                <wp:extent cx="1076325" cy="1207135"/>
                <wp:effectExtent l="0" t="0" r="9525" b="0"/>
                <wp:wrapTight wrapText="bothSides">
                  <wp:wrapPolygon edited="0">
                    <wp:start x="0" y="0"/>
                    <wp:lineTo x="0" y="15339"/>
                    <wp:lineTo x="382" y="21134"/>
                    <wp:lineTo x="21409" y="21134"/>
                    <wp:lineTo x="21409" y="0"/>
                    <wp:lineTo x="0" y="0"/>
                  </wp:wrapPolygon>
                </wp:wrapTight>
                <wp:docPr id="614036573" name="Grupo 614036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207135"/>
                          <a:chOff x="0" y="0"/>
                          <a:chExt cx="1019175" cy="1426210"/>
                        </a:xfrm>
                      </wpg:grpSpPr>
                      <wps:wsp>
                        <wps:cNvPr id="1845970680" name="Rectángulo redondeado 1"/>
                        <wps:cNvSpPr/>
                        <wps:spPr>
                          <a:xfrm>
                            <a:off x="47625" y="106680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C2EFA" w14:textId="77777777" w:rsidR="00D513FB" w:rsidRPr="00E60002" w:rsidRDefault="00D513FB" w:rsidP="00D513FB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756265" name="Rectángulo redondeado 3"/>
                        <wps:cNvSpPr/>
                        <wps:spPr>
                          <a:xfrm>
                            <a:off x="0" y="0"/>
                            <a:ext cx="1009650" cy="103314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E6ECA" id="Grupo 614036573" o:spid="_x0000_s1035" style="position:absolute;left:0;text-align:left;margin-left:361.2pt;margin-top:1.1pt;width:84.75pt;height:95.05pt;z-index:251667456;mso-width-relative:margin;mso-height-relative:margin" coordsize="10191,1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">
                <v:roundrect id="_x0000_s1036" style="position:absolute;left:476;top:10668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" filled="f" stroked="f" strokeweight="1pt">
                  <v:stroke joinstyle="miter"/>
                  <v:textbox inset="0,0,0,0">
                    <w:txbxContent>
                      <w:p w14:paraId="2B9C2EFA" w14:textId="77777777" w:rsidR="00D513FB" w:rsidRPr="00E60002" w:rsidRDefault="00D513FB" w:rsidP="00D513FB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3" o:spid="_x0000_s1037" style="position:absolute;width:10096;height:10331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  <w:r w:rsidRPr="009D7729">
        <w:rPr>
          <w:rFonts w:ascii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2C6292A5" wp14:editId="714665C1">
                <wp:simplePos x="0" y="0"/>
                <wp:positionH relativeFrom="margin">
                  <wp:align>left</wp:align>
                </wp:positionH>
                <wp:positionV relativeFrom="topMargin">
                  <wp:posOffset>2994025</wp:posOffset>
                </wp:positionV>
                <wp:extent cx="3686175" cy="581025"/>
                <wp:effectExtent l="0" t="0" r="9525" b="9525"/>
                <wp:wrapThrough wrapText="bothSides">
                  <wp:wrapPolygon edited="0">
                    <wp:start x="0" y="0"/>
                    <wp:lineTo x="0" y="21246"/>
                    <wp:lineTo x="21544" y="21246"/>
                    <wp:lineTo x="21544" y="0"/>
                    <wp:lineTo x="0" y="0"/>
                  </wp:wrapPolygon>
                </wp:wrapThrough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81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2E757" w14:textId="77777777" w:rsidR="00D513FB" w:rsidRPr="00234687" w:rsidRDefault="00D513FB" w:rsidP="00D513FB">
                            <w:pPr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instrText xml:space="preserve"> IF Sexo = "F" "Personera" "Personero"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separate"/>
                            </w:r>
                            <w:r w:rsidRPr="00234687"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Personer</w:t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o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end"/>
                            </w:r>
                            <w:r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(a</w:t>
                            </w:r>
                            <w:proofErr w:type="gramStart"/>
                            <w:r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)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CD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color w:val="0000FF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  <w:br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DNI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instrText xml:space="preserve"> FILLIN "Dato 14/14 : DNI del 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fldChar w:fldCharType="separate"/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292A5" id="Rectángulo redondeado 12" o:spid="_x0000_s1038" style="position:absolute;left:0;text-align:left;margin-left:0;margin-top:235.75pt;width:290.25pt;height:45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" filled="f" stroked="f" strokeweight="1pt">
                <v:stroke joinstyle="miter"/>
                <v:textbox inset="0,0,0,0">
                  <w:txbxContent>
                    <w:p w14:paraId="21C2E757" w14:textId="77777777" w:rsidR="00D513FB" w:rsidRPr="00234687" w:rsidRDefault="00D513FB" w:rsidP="00D513FB">
                      <w:pPr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</w:pP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instrText xml:space="preserve"> IF Sexo = "F" "Personera" "Personero" \* MERGEFORMAT </w:instrTex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separate"/>
                      </w:r>
                      <w:r w:rsidRPr="00234687"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Personer</w:t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o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end"/>
                      </w:r>
                      <w:r>
                        <w:rPr>
                          <w:rFonts w:ascii="Utsaah" w:hAnsi="Utsaah" w:cs="Utsaah"/>
                          <w:color w:val="000000" w:themeColor="text1"/>
                        </w:rPr>
                        <w:t xml:space="preserve"> (a</w:t>
                      </w:r>
                      <w:proofErr w:type="gramStart"/>
                      <w:r>
                        <w:rPr>
                          <w:rFonts w:ascii="Utsaah" w:hAnsi="Utsaah" w:cs="Utsaah"/>
                          <w:color w:val="000000" w:themeColor="text1"/>
                        </w:rPr>
                        <w:t>)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FF"/>
                        </w:rPr>
                        <w:br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CD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color w:val="0000FF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  <w:br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DNI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instrText xml:space="preserve"> FILLIN "Dato 14/14 : DNI del Personero" \* MERGEFORMAT </w:instrText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fldChar w:fldCharType="separate"/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fldChar w:fldCharType="end"/>
                      </w:r>
                    </w:p>
                  </w:txbxContent>
                </v:textbox>
                <w10:wrap type="through" anchorx="margin" anchory="margin"/>
                <w10:anchorlock/>
              </v:roundrect>
            </w:pict>
          </mc:Fallback>
        </mc:AlternateContent>
      </w:r>
      <w:r w:rsidRPr="009D7729">
        <w:rPr>
          <w:rFonts w:ascii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193C2E8C" wp14:editId="0C050F44">
                <wp:simplePos x="0" y="0"/>
                <wp:positionH relativeFrom="margin">
                  <wp:align>left</wp:align>
                </wp:positionH>
                <wp:positionV relativeFrom="topMargin">
                  <wp:posOffset>2932430</wp:posOffset>
                </wp:positionV>
                <wp:extent cx="28956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F6B5F" id="Conector recto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" from="0,230.9pt" to="228pt,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FtuQEAAN0DAAAOAAAAZHJzL2Uyb0RvYy54bWysU8Fu1DAQvSPxD5bvbJJFLSX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" strokecolor="black [3213]" strokeweight=".25pt">
                <v:stroke joinstyle="miter"/>
                <w10:wrap type="through" anchorx="margin" anchory="margin"/>
                <w10:anchorlock/>
              </v:line>
            </w:pict>
          </mc:Fallback>
        </mc:AlternateContent>
      </w:r>
    </w:p>
    <w:p w14:paraId="21F372D2" w14:textId="77777777" w:rsidR="00D513FB" w:rsidRDefault="00D513FB" w:rsidP="002E662F">
      <w:pPr>
        <w:tabs>
          <w:tab w:val="left" w:pos="3456"/>
        </w:tabs>
        <w:rPr>
          <w:lang w:eastAsia="es-PE"/>
        </w:rPr>
      </w:pPr>
    </w:p>
    <w:p w14:paraId="5CA0A386" w14:textId="77777777" w:rsidR="00D513FB" w:rsidRPr="00D513FB" w:rsidRDefault="00D513FB" w:rsidP="00D513FB">
      <w:pPr>
        <w:rPr>
          <w:lang w:eastAsia="es-PE"/>
        </w:rPr>
      </w:pPr>
    </w:p>
    <w:p w14:paraId="4AC23B64" w14:textId="77777777" w:rsidR="00D513FB" w:rsidRPr="00D513FB" w:rsidRDefault="00D513FB" w:rsidP="00D513FB">
      <w:pPr>
        <w:rPr>
          <w:lang w:eastAsia="es-PE"/>
        </w:rPr>
      </w:pPr>
    </w:p>
    <w:p w14:paraId="334B3110" w14:textId="77777777" w:rsidR="00D513FB" w:rsidRPr="00D513FB" w:rsidRDefault="00D513FB" w:rsidP="00D513FB">
      <w:pPr>
        <w:rPr>
          <w:lang w:eastAsia="es-PE"/>
        </w:rPr>
      </w:pPr>
    </w:p>
    <w:p w14:paraId="073E0283" w14:textId="77777777" w:rsidR="00D513FB" w:rsidRPr="00D513FB" w:rsidRDefault="00D513FB" w:rsidP="00D513FB">
      <w:pPr>
        <w:rPr>
          <w:lang w:eastAsia="es-PE"/>
        </w:rPr>
      </w:pPr>
    </w:p>
    <w:p w14:paraId="39871A7A" w14:textId="77777777" w:rsidR="00D513FB" w:rsidRPr="00D513FB" w:rsidRDefault="00D513FB" w:rsidP="00D513FB">
      <w:pPr>
        <w:rPr>
          <w:lang w:eastAsia="es-PE"/>
        </w:rPr>
      </w:pPr>
    </w:p>
    <w:p w14:paraId="6049E1E1" w14:textId="77777777" w:rsidR="00D513FB" w:rsidRPr="00D513FB" w:rsidRDefault="00D513FB" w:rsidP="00D513FB">
      <w:pPr>
        <w:rPr>
          <w:lang w:eastAsia="es-PE"/>
        </w:rPr>
      </w:pPr>
    </w:p>
    <w:p w14:paraId="6C66EAC2" w14:textId="77777777" w:rsidR="00D513FB" w:rsidRPr="00D513FB" w:rsidRDefault="00D513FB" w:rsidP="00D513FB">
      <w:pPr>
        <w:rPr>
          <w:lang w:eastAsia="es-PE"/>
        </w:rPr>
      </w:pPr>
    </w:p>
    <w:p w14:paraId="6304C77A" w14:textId="77777777" w:rsidR="00D513FB" w:rsidRPr="00D513FB" w:rsidRDefault="00D513FB" w:rsidP="00D513FB">
      <w:pPr>
        <w:rPr>
          <w:lang w:eastAsia="es-PE"/>
        </w:rPr>
      </w:pPr>
    </w:p>
    <w:p w14:paraId="56190D09" w14:textId="77777777" w:rsidR="00D513FB" w:rsidRPr="00D513FB" w:rsidRDefault="00D513FB" w:rsidP="00D513FB">
      <w:pPr>
        <w:rPr>
          <w:lang w:eastAsia="es-PE"/>
        </w:rPr>
      </w:pPr>
    </w:p>
    <w:p w14:paraId="57D30B8A" w14:textId="77777777" w:rsidR="00D513FB" w:rsidRPr="00D513FB" w:rsidRDefault="00D513FB" w:rsidP="00D513FB">
      <w:pPr>
        <w:rPr>
          <w:lang w:eastAsia="es-PE"/>
        </w:rPr>
      </w:pPr>
    </w:p>
    <w:p w14:paraId="69F1E7FB" w14:textId="77777777" w:rsidR="00D513FB" w:rsidRPr="00D513FB" w:rsidRDefault="00D513FB" w:rsidP="00D513FB">
      <w:pPr>
        <w:rPr>
          <w:lang w:eastAsia="es-PE"/>
        </w:rPr>
      </w:pPr>
    </w:p>
    <w:p w14:paraId="1ACB233E" w14:textId="77777777" w:rsidR="00D513FB" w:rsidRPr="00D513FB" w:rsidRDefault="00D513FB" w:rsidP="00D513FB">
      <w:pPr>
        <w:rPr>
          <w:lang w:eastAsia="es-PE"/>
        </w:rPr>
      </w:pPr>
    </w:p>
    <w:p w14:paraId="54364B04" w14:textId="77777777" w:rsidR="00D513FB" w:rsidRPr="00D513FB" w:rsidRDefault="00D513FB" w:rsidP="00D513FB">
      <w:pPr>
        <w:rPr>
          <w:lang w:eastAsia="es-PE"/>
        </w:rPr>
      </w:pPr>
    </w:p>
    <w:p w14:paraId="17D5EFDE" w14:textId="77777777" w:rsidR="00D513FB" w:rsidRPr="00D513FB" w:rsidRDefault="00D513FB" w:rsidP="00D513FB">
      <w:pPr>
        <w:rPr>
          <w:lang w:eastAsia="es-PE"/>
        </w:rPr>
      </w:pPr>
    </w:p>
    <w:p w14:paraId="49B23D42" w14:textId="77777777" w:rsidR="00D513FB" w:rsidRPr="00D513FB" w:rsidRDefault="00D513FB" w:rsidP="00D513FB">
      <w:pPr>
        <w:rPr>
          <w:lang w:eastAsia="es-PE"/>
        </w:rPr>
      </w:pPr>
    </w:p>
    <w:p w14:paraId="4AA863E4" w14:textId="77777777" w:rsidR="00D513FB" w:rsidRPr="00D513FB" w:rsidRDefault="00D513FB" w:rsidP="00D513FB">
      <w:pPr>
        <w:rPr>
          <w:lang w:eastAsia="es-PE"/>
        </w:rPr>
      </w:pPr>
    </w:p>
    <w:p w14:paraId="3FD53B2D" w14:textId="77777777" w:rsidR="00D513FB" w:rsidRPr="00D513FB" w:rsidRDefault="00D513FB" w:rsidP="00D513FB">
      <w:pPr>
        <w:rPr>
          <w:lang w:eastAsia="es-PE"/>
        </w:rPr>
      </w:pPr>
    </w:p>
    <w:p w14:paraId="692CD493" w14:textId="77777777" w:rsidR="00D513FB" w:rsidRPr="00D513FB" w:rsidRDefault="00D513FB" w:rsidP="00D513FB">
      <w:pPr>
        <w:rPr>
          <w:lang w:eastAsia="es-PE"/>
        </w:rPr>
      </w:pPr>
    </w:p>
    <w:p w14:paraId="7EEF3565" w14:textId="77777777" w:rsidR="00D513FB" w:rsidRPr="00D513FB" w:rsidRDefault="00D513FB" w:rsidP="00D513FB">
      <w:pPr>
        <w:rPr>
          <w:lang w:eastAsia="es-PE"/>
        </w:rPr>
      </w:pPr>
    </w:p>
    <w:p w14:paraId="71B28AEF" w14:textId="77777777" w:rsidR="00D513FB" w:rsidRPr="00D513FB" w:rsidRDefault="00D513FB" w:rsidP="00D513FB">
      <w:pPr>
        <w:rPr>
          <w:lang w:eastAsia="es-PE"/>
        </w:rPr>
      </w:pPr>
    </w:p>
    <w:p w14:paraId="4433D8A2" w14:textId="77777777" w:rsidR="00D513FB" w:rsidRPr="00D513FB" w:rsidRDefault="00D513FB" w:rsidP="00D513FB">
      <w:pPr>
        <w:rPr>
          <w:lang w:eastAsia="es-PE"/>
        </w:rPr>
      </w:pPr>
    </w:p>
    <w:p w14:paraId="779E984E" w14:textId="77777777" w:rsidR="00D513FB" w:rsidRPr="00D513FB" w:rsidRDefault="00D513FB" w:rsidP="00D513FB">
      <w:pPr>
        <w:rPr>
          <w:lang w:eastAsia="es-PE"/>
        </w:rPr>
      </w:pPr>
    </w:p>
    <w:p w14:paraId="031CD42B" w14:textId="77777777" w:rsidR="00D513FB" w:rsidRPr="00D513FB" w:rsidRDefault="00D513FB" w:rsidP="00D513FB">
      <w:pPr>
        <w:rPr>
          <w:lang w:eastAsia="es-PE"/>
        </w:rPr>
      </w:pPr>
    </w:p>
    <w:p w14:paraId="2DB520C0" w14:textId="77777777" w:rsidR="00D513FB" w:rsidRPr="00D513FB" w:rsidRDefault="00D513FB" w:rsidP="00D513FB">
      <w:pPr>
        <w:rPr>
          <w:lang w:eastAsia="es-PE"/>
        </w:rPr>
      </w:pPr>
    </w:p>
    <w:p w14:paraId="21140C2E" w14:textId="77777777" w:rsidR="00D513FB" w:rsidRDefault="00D513FB" w:rsidP="00D513FB">
      <w:pPr>
        <w:jc w:val="center"/>
        <w:rPr>
          <w:lang w:eastAsia="es-PE"/>
        </w:rPr>
      </w:pPr>
    </w:p>
    <w:p w14:paraId="13519791" w14:textId="77777777" w:rsidR="00D513FB" w:rsidRDefault="00D513FB" w:rsidP="00D513FB">
      <w:pPr>
        <w:jc w:val="center"/>
        <w:rPr>
          <w:lang w:eastAsia="es-PE"/>
        </w:rPr>
      </w:pPr>
    </w:p>
    <w:p w14:paraId="22AB67D4" w14:textId="77777777" w:rsidR="00D513FB" w:rsidRDefault="00D513FB" w:rsidP="00D513FB">
      <w:pPr>
        <w:jc w:val="center"/>
        <w:rPr>
          <w:lang w:eastAsia="es-PE"/>
        </w:rPr>
      </w:pPr>
    </w:p>
    <w:p w14:paraId="0B398764" w14:textId="77777777" w:rsidR="00D513FB" w:rsidRPr="002F2F3B" w:rsidRDefault="00D513FB" w:rsidP="00D513FB">
      <w:r w:rsidRPr="002F2F3B"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969C3" wp14:editId="0C9EA720">
                <wp:simplePos x="0" y="0"/>
                <wp:positionH relativeFrom="margin">
                  <wp:posOffset>227361</wp:posOffset>
                </wp:positionH>
                <wp:positionV relativeFrom="paragraph">
                  <wp:posOffset>212274</wp:posOffset>
                </wp:positionV>
                <wp:extent cx="5431315" cy="342900"/>
                <wp:effectExtent l="0" t="0" r="17145" b="19050"/>
                <wp:wrapNone/>
                <wp:docPr id="946495973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31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9800E" w14:textId="77777777" w:rsidR="00D513FB" w:rsidRPr="00201B58" w:rsidRDefault="00D513FB" w:rsidP="00D513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 DE DOCENTES PRINCIPALES ANTE C.F.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969C3" id="_x0000_s1039" style="position:absolute;margin-left:17.9pt;margin-top:16.7pt;width:427.6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" filled="f" strokecolor="black [3213]" strokeweight="1pt">
                <v:stroke joinstyle="miter"/>
                <v:textbox inset="0,2mm,0,0">
                  <w:txbxContent>
                    <w:p w14:paraId="7529800E" w14:textId="77777777" w:rsidR="00D513FB" w:rsidRPr="00201B58" w:rsidRDefault="00D513FB" w:rsidP="00D513F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 DE DOCENTES PRINCIPALES ANTE C.F.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0BCE70" w14:textId="6DB76D70" w:rsidR="00D513FB" w:rsidRPr="002F2F3B" w:rsidRDefault="00D513FB" w:rsidP="00D513FB"/>
    <w:tbl>
      <w:tblPr>
        <w:tblStyle w:val="Tablaconcuadrcula"/>
        <w:tblpPr w:leftFromText="141" w:rightFromText="141" w:vertAnchor="text" w:horzAnchor="margin" w:tblpXSpec="center" w:tblpY="175"/>
        <w:tblW w:w="8469" w:type="dxa"/>
        <w:tblLook w:val="04A0" w:firstRow="1" w:lastRow="0" w:firstColumn="1" w:lastColumn="0" w:noHBand="0" w:noVBand="1"/>
      </w:tblPr>
      <w:tblGrid>
        <w:gridCol w:w="8469"/>
      </w:tblGrid>
      <w:tr w:rsidR="00D513FB" w:rsidRPr="002F2F3B" w14:paraId="0AB6ADF9" w14:textId="77777777" w:rsidTr="00D513FB">
        <w:trPr>
          <w:trHeight w:val="298"/>
        </w:trPr>
        <w:tc>
          <w:tcPr>
            <w:tcW w:w="8469" w:type="dxa"/>
            <w:vMerge w:val="restart"/>
            <w:vAlign w:val="center"/>
          </w:tcPr>
          <w:p w14:paraId="14FB60A1" w14:textId="77777777" w:rsidR="00D513FB" w:rsidRPr="002F2F3B" w:rsidRDefault="00D513FB" w:rsidP="00D513FB">
            <w:pPr>
              <w:jc w:val="center"/>
              <w:rPr>
                <w:color w:val="0000CC"/>
              </w:rPr>
            </w:pPr>
            <w:r w:rsidRPr="002F2F3B">
              <w:rPr>
                <w:color w:val="000000" w:themeColor="text1"/>
              </w:rPr>
              <w:t>NOMBRE DE LA LISTA</w:t>
            </w:r>
            <w:r>
              <w:rPr>
                <w:color w:val="000000" w:themeColor="text1"/>
              </w:rPr>
              <w:t>:</w:t>
            </w:r>
            <w:r w:rsidRPr="002F2F3B">
              <w:rPr>
                <w:color w:val="000000" w:themeColor="text1"/>
              </w:rPr>
              <w:t xml:space="preserve"> ………………………………………………………………………………………</w:t>
            </w:r>
          </w:p>
        </w:tc>
      </w:tr>
      <w:tr w:rsidR="00D513FB" w:rsidRPr="002F2F3B" w14:paraId="446D1D8E" w14:textId="77777777" w:rsidTr="00D513FB">
        <w:trPr>
          <w:trHeight w:val="408"/>
        </w:trPr>
        <w:tc>
          <w:tcPr>
            <w:tcW w:w="8469" w:type="dxa"/>
            <w:vMerge/>
            <w:vAlign w:val="center"/>
          </w:tcPr>
          <w:p w14:paraId="1D3CE6C0" w14:textId="77777777" w:rsidR="00D513FB" w:rsidRPr="002F2F3B" w:rsidRDefault="00D513FB" w:rsidP="00D513FB">
            <w:pPr>
              <w:jc w:val="center"/>
              <w:rPr>
                <w:rFonts w:ascii="Eras Demi ITC" w:hAnsi="Eras Demi ITC"/>
                <w:color w:val="2E74B5" w:themeColor="accent1" w:themeShade="BF"/>
              </w:rPr>
            </w:pPr>
          </w:p>
        </w:tc>
      </w:tr>
    </w:tbl>
    <w:p w14:paraId="2913A734" w14:textId="77777777" w:rsidR="00D513FB" w:rsidRPr="002F2F3B" w:rsidRDefault="00D513FB" w:rsidP="00D513FB">
      <w:r w:rsidRPr="002F2F3B">
        <w:rPr>
          <w:noProof/>
          <w:lang w:eastAsia="es-PE"/>
        </w:rPr>
        <w:t xml:space="preserve"> </w:t>
      </w:r>
    </w:p>
    <w:p w14:paraId="66D04F4A" w14:textId="77777777" w:rsidR="00D513FB" w:rsidRDefault="00D513FB" w:rsidP="00D513FB">
      <w:pPr>
        <w:spacing w:after="0"/>
        <w:rPr>
          <w:rFonts w:ascii="Utsaah" w:hAnsi="Utsaah" w:cs="Utsaah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024ED4" w14:textId="407BC20D" w:rsidR="00D513FB" w:rsidRPr="002F2F3B" w:rsidRDefault="00D513FB" w:rsidP="00D513FB">
      <w:pPr>
        <w:spacing w:after="0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3E21">
        <w:rPr>
          <w:rFonts w:ascii="Utsaah" w:hAnsi="Utsaah" w:cs="Utsaah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 JURADA</w:t>
      </w:r>
      <w:r w:rsidRPr="002F2F3B">
        <w:rPr>
          <w:rFonts w:ascii="Utsaah" w:hAnsi="Utsaah" w:cs="Utsaah"/>
          <w:b/>
        </w:rPr>
        <w:br/>
      </w:r>
      <w:r w:rsidRPr="002F2F3B"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(Formato 03)</w:t>
      </w:r>
    </w:p>
    <w:p w14:paraId="5D970C28" w14:textId="77777777" w:rsidR="00D513FB" w:rsidRPr="002F2F3B" w:rsidRDefault="00D513FB" w:rsidP="00D513FB">
      <w:pPr>
        <w:spacing w:after="0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A3F2A" w14:textId="77777777" w:rsidR="00D513FB" w:rsidRPr="002F2F3B" w:rsidRDefault="00D513FB" w:rsidP="00D513FB">
      <w:pPr>
        <w:spacing w:after="0"/>
        <w:jc w:val="center"/>
        <w:rPr>
          <w:rFonts w:ascii="Utsaah" w:hAnsi="Utsaah" w:cs="Utsaah"/>
        </w:rPr>
      </w:pPr>
    </w:p>
    <w:p w14:paraId="3215DF90" w14:textId="77777777" w:rsidR="00D513FB" w:rsidRPr="002F2F3B" w:rsidRDefault="00D513FB" w:rsidP="00D513FB">
      <w:pPr>
        <w:jc w:val="right"/>
        <w:rPr>
          <w:rFonts w:ascii="Utsaah" w:hAnsi="Utsaah" w:cs="Utsaah"/>
        </w:rPr>
      </w:pPr>
      <w:r w:rsidRPr="002F2F3B">
        <w:rPr>
          <w:rFonts w:ascii="Utsaah" w:hAnsi="Utsaah" w:cs="Utsaah"/>
        </w:rPr>
        <w:t>Ciudad Universitaria, ____</w:t>
      </w:r>
      <w:r w:rsidRPr="002F2F3B">
        <w:rPr>
          <w:rFonts w:ascii="Utsaah" w:hAnsi="Utsaah" w:cs="Utsaah"/>
        </w:rPr>
        <w:fldChar w:fldCharType="begin"/>
      </w:r>
      <w:r w:rsidRPr="002F2F3B">
        <w:rPr>
          <w:rFonts w:ascii="Utsaah" w:hAnsi="Utsaah" w:cs="Utsaah"/>
        </w:rPr>
        <w:instrText xml:space="preserve"> FILLIN  "Dato 2/9 : Sólo la fecha del día. Ni mes, ni año"  \* MERGEFORMAT </w:instrText>
      </w:r>
      <w:r w:rsidRPr="002F2F3B">
        <w:rPr>
          <w:rFonts w:ascii="Utsaah" w:hAnsi="Utsaah" w:cs="Utsaah"/>
        </w:rPr>
        <w:fldChar w:fldCharType="end"/>
      </w:r>
      <w:r w:rsidRPr="002F2F3B">
        <w:rPr>
          <w:rFonts w:ascii="Utsaah" w:hAnsi="Utsaah" w:cs="Utsaah"/>
        </w:rPr>
        <w:t xml:space="preserve"> de </w:t>
      </w:r>
      <w:r>
        <w:rPr>
          <w:rFonts w:ascii="Utsaah" w:hAnsi="Utsaah" w:cs="Utsaah"/>
        </w:rPr>
        <w:t xml:space="preserve">junio </w:t>
      </w:r>
      <w:r w:rsidRPr="002F2F3B">
        <w:rPr>
          <w:rFonts w:ascii="Utsaah" w:hAnsi="Utsaah" w:cs="Utsaah"/>
        </w:rPr>
        <w:t>del 20</w:t>
      </w:r>
      <w:r>
        <w:rPr>
          <w:rFonts w:ascii="Utsaah" w:hAnsi="Utsaah" w:cs="Utsaah"/>
        </w:rPr>
        <w:t>25</w:t>
      </w:r>
    </w:p>
    <w:bookmarkStart w:id="0" w:name="Sexo"/>
    <w:p w14:paraId="0C2E5EB9" w14:textId="77777777" w:rsidR="00D513FB" w:rsidRPr="002F2F3B" w:rsidRDefault="00D513FB" w:rsidP="00D513FB">
      <w:pPr>
        <w:rPr>
          <w:rFonts w:ascii="Utsaah" w:hAnsi="Utsaah" w:cs="Utsaah"/>
          <w:color w:val="FFFFFF" w:themeColor="background1"/>
        </w:rPr>
      </w:pPr>
      <w:r w:rsidRPr="002F2F3B">
        <w:rPr>
          <w:rFonts w:ascii="Utsaah" w:hAnsi="Utsaah" w:cs="Utsaah"/>
          <w:color w:val="FFFFFF" w:themeColor="background1"/>
        </w:rPr>
        <w:fldChar w:fldCharType="begin"/>
      </w:r>
      <w:r w:rsidRPr="002F2F3B">
        <w:rPr>
          <w:rFonts w:ascii="Utsaah" w:hAnsi="Utsaah" w:cs="Utsaah"/>
          <w:color w:val="FFFFFF" w:themeColor="background1"/>
        </w:rPr>
        <w:instrText xml:space="preserve"> FILLIN  "Dato 3/9. Sexo: \"F\" o \"M\" del candidato"  \* MERGEFORMAT  \* UPPER</w:instrText>
      </w:r>
      <w:r w:rsidRPr="002F2F3B">
        <w:rPr>
          <w:rFonts w:ascii="Utsaah" w:hAnsi="Utsaah" w:cs="Utsaah"/>
          <w:color w:val="FFFFFF" w:themeColor="background1"/>
        </w:rPr>
        <w:fldChar w:fldCharType="separate"/>
      </w:r>
      <w:r w:rsidRPr="002F2F3B">
        <w:rPr>
          <w:rFonts w:ascii="Utsaah" w:hAnsi="Utsaah" w:cs="Utsaah"/>
          <w:color w:val="FFFFFF" w:themeColor="background1"/>
        </w:rPr>
        <w:t>-</w:t>
      </w:r>
      <w:r w:rsidRPr="002F2F3B">
        <w:rPr>
          <w:rFonts w:ascii="Utsaah" w:hAnsi="Utsaah" w:cs="Utsaah"/>
          <w:color w:val="FFFFFF" w:themeColor="background1"/>
        </w:rPr>
        <w:fldChar w:fldCharType="end"/>
      </w:r>
      <w:bookmarkEnd w:id="0"/>
    </w:p>
    <w:p w14:paraId="69F496A7" w14:textId="77777777" w:rsidR="00D513FB" w:rsidRPr="002F2F3B" w:rsidRDefault="00D513FB" w:rsidP="00D513FB">
      <w:pPr>
        <w:jc w:val="both"/>
        <w:rPr>
          <w:rFonts w:ascii="Utsaah" w:hAnsi="Utsaah" w:cs="Utsaah"/>
          <w:b/>
        </w:rPr>
      </w:pPr>
      <w:r w:rsidRPr="002F2F3B">
        <w:rPr>
          <w:rFonts w:ascii="Utsaah" w:hAnsi="Utsaah" w:cs="Utsaah"/>
        </w:rPr>
        <w:t xml:space="preserve">Yo, _____________________________________________________________________, </w:t>
      </w:r>
      <w:r w:rsidRPr="002F2F3B">
        <w:rPr>
          <w:rFonts w:ascii="Utsaah" w:hAnsi="Utsaah" w:cs="Utsaah"/>
        </w:rPr>
        <w:fldChar w:fldCharType="begin"/>
      </w:r>
      <w:r w:rsidRPr="002F2F3B">
        <w:rPr>
          <w:rFonts w:ascii="Utsaah" w:hAnsi="Utsaah" w:cs="Utsaah"/>
        </w:rPr>
        <w:instrText xml:space="preserve"> IF Sexo = "F" "identificada" "identificado" \* MERGEFORMAT </w:instrText>
      </w:r>
      <w:r w:rsidRPr="002F2F3B">
        <w:rPr>
          <w:rFonts w:ascii="Utsaah" w:hAnsi="Utsaah" w:cs="Utsaah"/>
        </w:rPr>
        <w:fldChar w:fldCharType="separate"/>
      </w:r>
      <w:r w:rsidRPr="002F2F3B">
        <w:rPr>
          <w:rFonts w:ascii="Utsaah" w:hAnsi="Utsaah" w:cs="Utsaah"/>
          <w:noProof/>
        </w:rPr>
        <w:t>identificado</w:t>
      </w:r>
      <w:r w:rsidRPr="002F2F3B">
        <w:rPr>
          <w:rFonts w:ascii="Utsaah" w:hAnsi="Utsaah" w:cs="Utsaah"/>
        </w:rPr>
        <w:fldChar w:fldCharType="end"/>
      </w:r>
      <w:r w:rsidRPr="002F2F3B">
        <w:rPr>
          <w:rFonts w:ascii="Utsaah" w:hAnsi="Utsaah" w:cs="Utsaah"/>
        </w:rPr>
        <w:t xml:space="preserve"> con DNI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> _______</w:t>
      </w:r>
      <w:r>
        <w:rPr>
          <w:rFonts w:ascii="Utsaah" w:hAnsi="Utsaah" w:cs="Utsaah"/>
        </w:rPr>
        <w:t>___</w:t>
      </w:r>
      <w:r w:rsidRPr="002F2F3B">
        <w:rPr>
          <w:rFonts w:ascii="Utsaah" w:hAnsi="Utsaah" w:cs="Utsaah"/>
        </w:rPr>
        <w:t xml:space="preserve">____ y código docente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> __</w:t>
      </w:r>
      <w:r>
        <w:rPr>
          <w:rFonts w:ascii="Utsaah" w:hAnsi="Utsaah" w:cs="Utsaah"/>
        </w:rPr>
        <w:t>___</w:t>
      </w:r>
      <w:r w:rsidRPr="002F2F3B">
        <w:rPr>
          <w:rFonts w:ascii="Utsaah" w:hAnsi="Utsaah" w:cs="Utsaah"/>
        </w:rPr>
        <w:t xml:space="preserve">______, miembro de la comunidad académica de la </w:t>
      </w:r>
      <w:r w:rsidRPr="002F2F3B">
        <w:rPr>
          <w:rFonts w:ascii="Utsaah" w:hAnsi="Utsaah" w:cs="Utsaah"/>
          <w:b/>
        </w:rPr>
        <w:t>Facultad de</w:t>
      </w:r>
      <w:r w:rsidRPr="002F2F3B">
        <w:rPr>
          <w:rFonts w:ascii="Utsaah" w:hAnsi="Utsaah" w:cs="Utsaah"/>
        </w:rPr>
        <w:t xml:space="preserve"> _______________________ </w:t>
      </w:r>
      <w:proofErr w:type="spellStart"/>
      <w:r w:rsidRPr="002F2F3B">
        <w:rPr>
          <w:rFonts w:ascii="Utsaah" w:hAnsi="Utsaah" w:cs="Utsaah"/>
        </w:rPr>
        <w:t>de</w:t>
      </w:r>
      <w:proofErr w:type="spellEnd"/>
      <w:r w:rsidRPr="002F2F3B">
        <w:rPr>
          <w:rFonts w:ascii="Utsaah" w:hAnsi="Utsaah" w:cs="Utsaah"/>
        </w:rPr>
        <w:t xml:space="preserve"> esta Casa Superior de Estudios e Investigación, como postulante al cargo de </w:t>
      </w:r>
      <w:r w:rsidRPr="002F2F3B">
        <w:rPr>
          <w:rFonts w:ascii="Utsaah" w:hAnsi="Utsaah" w:cs="Utsaah"/>
          <w:b/>
        </w:rPr>
        <w:t>Representante del Docente Principal ante</w:t>
      </w:r>
      <w:r>
        <w:rPr>
          <w:rFonts w:ascii="Utsaah" w:hAnsi="Utsaah" w:cs="Utsaah"/>
          <w:b/>
        </w:rPr>
        <w:t xml:space="preserve"> el Consejo de facultad de: ___________________________________</w:t>
      </w:r>
      <w:r w:rsidRPr="002F2F3B">
        <w:rPr>
          <w:rFonts w:ascii="Utsaah" w:hAnsi="Utsaah" w:cs="Utsaah"/>
          <w:b/>
        </w:rPr>
        <w:t xml:space="preserve"> </w:t>
      </w:r>
      <w:r>
        <w:rPr>
          <w:rFonts w:ascii="Utsaah" w:hAnsi="Utsaah" w:cs="Utsaah"/>
          <w:b/>
        </w:rPr>
        <w:t xml:space="preserve"> ___________________________</w:t>
      </w:r>
      <w:r w:rsidRPr="002F2F3B">
        <w:rPr>
          <w:rFonts w:ascii="Utsaah" w:hAnsi="Utsaah" w:cs="Utsaah"/>
        </w:rPr>
        <w:t xml:space="preserve">declaro </w:t>
      </w:r>
      <w:r w:rsidRPr="002F2F3B">
        <w:rPr>
          <w:rFonts w:ascii="Utsaah" w:hAnsi="Utsaah" w:cs="Utsaah"/>
          <w:b/>
        </w:rPr>
        <w:t>BAJO JURAMENTO :</w:t>
      </w:r>
    </w:p>
    <w:p w14:paraId="67446E64" w14:textId="77777777" w:rsidR="00D513FB" w:rsidRPr="002F2F3B" w:rsidRDefault="00D513FB" w:rsidP="00D513FB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Encontrarme ejerciendo la docencia ordinaria en la categoría de </w:t>
      </w:r>
      <w:r w:rsidRPr="002F2F3B">
        <w:rPr>
          <w:rFonts w:ascii="Utsaah" w:hAnsi="Utsaah" w:cs="Utsaah"/>
          <w:b/>
        </w:rPr>
        <w:t>Docente Principal</w:t>
      </w:r>
      <w:r w:rsidRPr="002F2F3B">
        <w:rPr>
          <w:rFonts w:ascii="Utsaah" w:hAnsi="Utsaah" w:cs="Utsaah"/>
        </w:rPr>
        <w:t xml:space="preserve">. </w:t>
      </w:r>
    </w:p>
    <w:p w14:paraId="474BD77B" w14:textId="77777777" w:rsidR="00D513FB" w:rsidRPr="002F2F3B" w:rsidRDefault="00D513FB" w:rsidP="00D513FB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haber sido </w:t>
      </w:r>
      <w:r w:rsidRPr="002F2F3B">
        <w:rPr>
          <w:rFonts w:ascii="Utsaah" w:hAnsi="Utsaah" w:cs="Utsaah"/>
        </w:rPr>
        <w:fldChar w:fldCharType="begin"/>
      </w:r>
      <w:r w:rsidRPr="002F2F3B">
        <w:rPr>
          <w:rFonts w:ascii="Utsaah" w:hAnsi="Utsaah" w:cs="Utsaah"/>
        </w:rPr>
        <w:instrText xml:space="preserve"> IF Sexo = "F" "separada" "separado" \* MERGEFORMAT </w:instrText>
      </w:r>
      <w:r w:rsidRPr="002F2F3B">
        <w:rPr>
          <w:rFonts w:ascii="Utsaah" w:hAnsi="Utsaah" w:cs="Utsaah"/>
        </w:rPr>
        <w:fldChar w:fldCharType="separate"/>
      </w:r>
      <w:r w:rsidRPr="002F2F3B">
        <w:rPr>
          <w:rFonts w:ascii="Utsaah" w:hAnsi="Utsaah" w:cs="Utsaah"/>
          <w:noProof/>
        </w:rPr>
        <w:t>separado</w:t>
      </w:r>
      <w:r w:rsidRPr="002F2F3B">
        <w:rPr>
          <w:rFonts w:ascii="Utsaah" w:hAnsi="Utsaah" w:cs="Utsaah"/>
        </w:rPr>
        <w:fldChar w:fldCharType="end"/>
      </w:r>
      <w:r w:rsidRPr="002F2F3B">
        <w:rPr>
          <w:rFonts w:ascii="Utsaah" w:hAnsi="Utsaah" w:cs="Utsaah"/>
        </w:rPr>
        <w:t xml:space="preserve"> por abandono notorio y prolongado de sus actividades. </w:t>
      </w:r>
    </w:p>
    <w:p w14:paraId="43966BC4" w14:textId="77777777" w:rsidR="00D513FB" w:rsidRPr="002F2F3B" w:rsidRDefault="00D513FB" w:rsidP="00D513FB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tener sanción mediante proceso administrativo con carácter de cosa decidida. </w:t>
      </w:r>
    </w:p>
    <w:p w14:paraId="7CB10F1F" w14:textId="77777777" w:rsidR="00D513FB" w:rsidRPr="002F2F3B" w:rsidRDefault="00D513FB" w:rsidP="00D513FB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encontrarme de licencia ni en uso de año sabático. </w:t>
      </w:r>
    </w:p>
    <w:p w14:paraId="2F9E1F0F" w14:textId="77777777" w:rsidR="00D513FB" w:rsidRPr="002F2F3B" w:rsidRDefault="00D513FB" w:rsidP="00D513FB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haber sido condenado por delito doloso con sentencia de autoridad de cosa juzgada. </w:t>
      </w:r>
    </w:p>
    <w:p w14:paraId="601A5398" w14:textId="77777777" w:rsidR="00D513FB" w:rsidRPr="002F2F3B" w:rsidRDefault="00D513FB" w:rsidP="00D513FB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>No estar consignado en el registro nacional de sanciones de destitución y despido.</w:t>
      </w:r>
    </w:p>
    <w:p w14:paraId="6D05E38E" w14:textId="77777777" w:rsidR="00D513FB" w:rsidRPr="002F2F3B" w:rsidRDefault="00D513FB" w:rsidP="00D513FB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>No estar consignado en el registro de deudores alimentarios morosos</w:t>
      </w:r>
    </w:p>
    <w:p w14:paraId="15F7A9A9" w14:textId="77777777" w:rsidR="00D513FB" w:rsidRPr="002F2F3B" w:rsidRDefault="00D513FB" w:rsidP="00D513FB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Conocer la Ley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 xml:space="preserve"> 30220, el Estatuto de la </w:t>
      </w:r>
      <w:r>
        <w:rPr>
          <w:rFonts w:ascii="Utsaah" w:hAnsi="Utsaah" w:cs="Utsaah"/>
        </w:rPr>
        <w:t>UTEA</w:t>
      </w:r>
      <w:r w:rsidRPr="002F2F3B">
        <w:rPr>
          <w:rFonts w:ascii="Utsaah" w:hAnsi="Utsaah" w:cs="Utsaah"/>
        </w:rPr>
        <w:t xml:space="preserve"> y la Ley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> 26771.</w:t>
      </w:r>
    </w:p>
    <w:p w14:paraId="59348199" w14:textId="77777777" w:rsidR="00D513FB" w:rsidRPr="002F2F3B" w:rsidRDefault="00D513FB" w:rsidP="00D513FB">
      <w:pPr>
        <w:spacing w:line="240" w:lineRule="auto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Asimismo, declaro conocer las consecuencias administrativas, civiles y penales por la falsedad de la información proporcionada, previstas en la Ley </w:t>
      </w:r>
      <w:proofErr w:type="spellStart"/>
      <w:r w:rsidRPr="002F2F3B">
        <w:rPr>
          <w:rFonts w:ascii="Utsaah" w:hAnsi="Utsaah" w:cs="Utsaah"/>
        </w:rPr>
        <w:t>N°</w:t>
      </w:r>
      <w:proofErr w:type="spellEnd"/>
      <w:r w:rsidRPr="002F2F3B">
        <w:rPr>
          <w:rFonts w:ascii="Utsaah" w:hAnsi="Utsaah" w:cs="Utsaah"/>
        </w:rPr>
        <w:t xml:space="preserve"> 27444, en el Código Civil y el Código Penal vigentes.</w:t>
      </w:r>
    </w:p>
    <w:p w14:paraId="2B1CDC17" w14:textId="77777777" w:rsidR="00D513FB" w:rsidRDefault="00D513FB" w:rsidP="00D513FB">
      <w:pPr>
        <w:tabs>
          <w:tab w:val="left" w:pos="708"/>
          <w:tab w:val="left" w:pos="1416"/>
          <w:tab w:val="left" w:pos="2227"/>
        </w:tabs>
        <w:jc w:val="center"/>
        <w:rPr>
          <w:rFonts w:ascii="Utsaah" w:hAnsi="Utsaah" w:cs="Utsaah"/>
          <w:b/>
          <w:bCs/>
        </w:rPr>
      </w:pPr>
    </w:p>
    <w:p w14:paraId="4E5CB62E" w14:textId="00C1EFE5" w:rsidR="00D513FB" w:rsidRPr="002F2F3B" w:rsidRDefault="00D513FB" w:rsidP="00D513FB">
      <w:pPr>
        <w:tabs>
          <w:tab w:val="left" w:pos="708"/>
          <w:tab w:val="left" w:pos="1416"/>
          <w:tab w:val="left" w:pos="2227"/>
        </w:tabs>
        <w:jc w:val="center"/>
        <w:rPr>
          <w:rFonts w:ascii="Utsaah" w:hAnsi="Utsaah" w:cs="Utsaah"/>
        </w:rPr>
      </w:pPr>
      <w:r w:rsidRPr="00EA01FB">
        <w:rPr>
          <w:rFonts w:ascii="Utsaah" w:hAnsi="Utsaah" w:cs="Utsaah"/>
          <w:b/>
          <w:bCs/>
        </w:rPr>
        <w:t>Atentamente</w:t>
      </w:r>
      <w:r w:rsidRPr="002F2F3B">
        <w:rPr>
          <w:rFonts w:ascii="Utsaah" w:hAnsi="Utsaah" w:cs="Utsaah"/>
        </w:rPr>
        <w:t>,</w:t>
      </w:r>
    </w:p>
    <w:p w14:paraId="55C5D641" w14:textId="51F679E9" w:rsidR="00D513FB" w:rsidRPr="002F2F3B" w:rsidRDefault="00D513FB" w:rsidP="00D513FB">
      <w:pPr>
        <w:spacing w:after="0" w:line="240" w:lineRule="auto"/>
        <w:rPr>
          <w:rFonts w:ascii="Utsaah" w:hAnsi="Utsaah" w:cs="Utsaah"/>
        </w:rPr>
      </w:pPr>
      <w:r w:rsidRPr="002F2F3B">
        <w:rPr>
          <w:rFonts w:ascii="Utsaah" w:hAnsi="Utsaah" w:cs="Utsaah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2C960A6F" wp14:editId="06A71621">
                <wp:simplePos x="0" y="0"/>
                <wp:positionH relativeFrom="margin">
                  <wp:posOffset>171450</wp:posOffset>
                </wp:positionH>
                <wp:positionV relativeFrom="topMargin">
                  <wp:posOffset>8811895</wp:posOffset>
                </wp:positionV>
                <wp:extent cx="3552825" cy="539750"/>
                <wp:effectExtent l="0" t="0" r="9525" b="0"/>
                <wp:wrapThrough wrapText="bothSides">
                  <wp:wrapPolygon edited="0">
                    <wp:start x="0" y="0"/>
                    <wp:lineTo x="0" y="20584"/>
                    <wp:lineTo x="21542" y="20584"/>
                    <wp:lineTo x="21542" y="0"/>
                    <wp:lineTo x="0" y="0"/>
                  </wp:wrapPolygon>
                </wp:wrapThrough>
                <wp:docPr id="2089062780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397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81D51" w14:textId="77777777" w:rsidR="00D513FB" w:rsidRPr="00234687" w:rsidRDefault="00D513FB" w:rsidP="00D513FB">
                            <w:pPr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instrText xml:space="preserve"> IF Sexo = "F" "Personera" "Personero"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separate"/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Candidato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end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DNI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60A6F" id="_x0000_s1040" style="position:absolute;margin-left:13.5pt;margin-top:693.85pt;width:279.75pt;height:42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" filled="f" stroked="f" strokeweight="1pt">
                <v:stroke joinstyle="miter"/>
                <v:textbox inset="0,0,0,0">
                  <w:txbxContent>
                    <w:p w14:paraId="4E681D51" w14:textId="77777777" w:rsidR="00D513FB" w:rsidRPr="00234687" w:rsidRDefault="00D513FB" w:rsidP="00D513FB">
                      <w:pPr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</w:pP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instrText xml:space="preserve"> IF Sexo = "F" "Personera" "Personero" \* MERGEFORMAT </w:instrTex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separate"/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Candidato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end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FF"/>
                        </w:rPr>
                        <w:br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DNI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  <w10:anchorlock/>
              </v:roundrect>
            </w:pict>
          </mc:Fallback>
        </mc:AlternateContent>
      </w:r>
      <w:r w:rsidRPr="002F2F3B">
        <w:rPr>
          <w:rFonts w:ascii="Utsaah" w:hAnsi="Utsaah" w:cs="Utsaah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0F5EA598" wp14:editId="69D51D04">
                <wp:simplePos x="0" y="0"/>
                <wp:positionH relativeFrom="page">
                  <wp:posOffset>890905</wp:posOffset>
                </wp:positionH>
                <wp:positionV relativeFrom="topMargin">
                  <wp:posOffset>8740775</wp:posOffset>
                </wp:positionV>
                <wp:extent cx="289560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533903636" name="Conector recto 1533903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0EE7B" id="Conector recto 153390363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70.15pt,688.25pt" to="298.15pt,6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FtuQEAAN0DAAAOAAAAZHJzL2Uyb0RvYy54bWysU8Fu1DAQvSPxD5bvbJJFLSX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" strokecolor="black [3213]" strokeweight=".25pt">
                <v:stroke joinstyle="miter"/>
                <w10:wrap type="through" anchorx="page" anchory="margin"/>
                <w10:anchorlock/>
              </v:line>
            </w:pict>
          </mc:Fallback>
        </mc:AlternateContent>
      </w:r>
    </w:p>
    <w:p w14:paraId="3633CB35" w14:textId="49A5E244" w:rsidR="00D513FB" w:rsidRPr="00D513FB" w:rsidRDefault="00D513FB" w:rsidP="00D513FB">
      <w:pPr>
        <w:jc w:val="center"/>
        <w:rPr>
          <w:lang w:eastAsia="es-PE"/>
        </w:rPr>
      </w:pPr>
      <w:r w:rsidRPr="002F2F3B">
        <w:rPr>
          <w:rFonts w:ascii="Utsaah" w:hAnsi="Utsaah" w:cs="Utsaah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C8BB67" wp14:editId="5FD95C65">
                <wp:simplePos x="0" y="0"/>
                <wp:positionH relativeFrom="column">
                  <wp:posOffset>4454349</wp:posOffset>
                </wp:positionH>
                <wp:positionV relativeFrom="paragraph">
                  <wp:posOffset>384726</wp:posOffset>
                </wp:positionV>
                <wp:extent cx="981075" cy="1838325"/>
                <wp:effectExtent l="0" t="0" r="9525" b="9525"/>
                <wp:wrapTight wrapText="bothSides">
                  <wp:wrapPolygon edited="0">
                    <wp:start x="0" y="0"/>
                    <wp:lineTo x="0" y="21488"/>
                    <wp:lineTo x="21390" y="21488"/>
                    <wp:lineTo x="21390" y="0"/>
                    <wp:lineTo x="0" y="0"/>
                  </wp:wrapPolygon>
                </wp:wrapTight>
                <wp:docPr id="69524748" name="Grupo 69524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1838325"/>
                          <a:chOff x="0" y="0"/>
                          <a:chExt cx="981075" cy="1521460"/>
                        </a:xfrm>
                      </wpg:grpSpPr>
                      <wps:wsp>
                        <wps:cNvPr id="1253294773" name="Rectángulo redondeado 1"/>
                        <wps:cNvSpPr/>
                        <wps:spPr>
                          <a:xfrm>
                            <a:off x="9525" y="116205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29983" w14:textId="77777777" w:rsidR="00D513FB" w:rsidRPr="00E60002" w:rsidRDefault="00D513FB" w:rsidP="00D513FB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054264" name="Rectángulo redondeado 3"/>
                        <wps:cNvSpPr/>
                        <wps:spPr>
                          <a:xfrm>
                            <a:off x="0" y="0"/>
                            <a:ext cx="966470" cy="10521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8BB67" id="Grupo 69524748" o:spid="_x0000_s1041" style="position:absolute;left:0;text-align:left;margin-left:350.75pt;margin-top:30.3pt;width:77.25pt;height:144.75pt;z-index:251673600;mso-height-relative:margin" coordsize="9810,1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">
                <v:roundrect id="_x0000_s1042" style="position:absolute;left:95;top:11620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" filled="f" stroked="f" strokeweight="1pt">
                  <v:stroke joinstyle="miter"/>
                  <v:textbox inset="0,0,0,0">
                    <w:txbxContent>
                      <w:p w14:paraId="54229983" w14:textId="77777777" w:rsidR="00D513FB" w:rsidRPr="00E60002" w:rsidRDefault="00D513FB" w:rsidP="00D513FB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3" o:spid="_x0000_s1043" style="position:absolute;width:9664;height:10521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</w:p>
    <w:sectPr w:rsidR="00D513FB" w:rsidRPr="00D513FB" w:rsidSect="00451956">
      <w:headerReference w:type="default" r:id="rId8"/>
      <w:footerReference w:type="default" r:id="rId9"/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6FD9" w14:textId="77777777" w:rsidR="00ED2F70" w:rsidRDefault="00ED2F70" w:rsidP="005D3A40">
      <w:pPr>
        <w:spacing w:after="0" w:line="240" w:lineRule="auto"/>
      </w:pPr>
      <w:r>
        <w:separator/>
      </w:r>
    </w:p>
  </w:endnote>
  <w:endnote w:type="continuationSeparator" w:id="0">
    <w:p w14:paraId="43A2819C" w14:textId="77777777" w:rsidR="00ED2F70" w:rsidRDefault="00ED2F70" w:rsidP="005D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378" w14:textId="77777777" w:rsidR="00882E34" w:rsidRPr="00A55A9E" w:rsidRDefault="004375E5" w:rsidP="004375E5">
    <w:pPr>
      <w:pStyle w:val="Piedepgina"/>
      <w:jc w:val="center"/>
      <w:rPr>
        <w:rFonts w:ascii="Arial" w:hAnsi="Arial" w:cs="Arial"/>
        <w:color w:val="808080" w:themeColor="background1" w:themeShade="80"/>
        <w:sz w:val="14"/>
      </w:rPr>
    </w:pP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PAGE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  <w:r w:rsidR="002364C0" w:rsidRPr="00A55A9E">
      <w:rPr>
        <w:rFonts w:ascii="Arial" w:hAnsi="Arial" w:cs="Arial"/>
        <w:noProof/>
        <w:color w:val="808080" w:themeColor="background1" w:themeShade="80"/>
        <w:sz w:val="14"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FB364" wp14:editId="1FA1D5C0">
              <wp:simplePos x="0" y="0"/>
              <wp:positionH relativeFrom="column">
                <wp:posOffset>-38735</wp:posOffset>
              </wp:positionH>
              <wp:positionV relativeFrom="paragraph">
                <wp:posOffset>-51435</wp:posOffset>
              </wp:positionV>
              <wp:extent cx="5537200" cy="0"/>
              <wp:effectExtent l="0" t="0" r="2540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7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83C0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-4.05pt" to="432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" strokecolor="#7f7f7f [1612]" strokeweight=".5pt">
              <v:stroke joinstyle="miter"/>
            </v:line>
          </w:pict>
        </mc:Fallback>
      </mc:AlternateContent>
    </w:r>
    <w:r w:rsidR="00A55A9E">
      <w:rPr>
        <w:rFonts w:ascii="Arial" w:hAnsi="Arial" w:cs="Arial"/>
        <w:color w:val="808080" w:themeColor="background1" w:themeShade="80"/>
        <w:sz w:val="14"/>
      </w:rPr>
      <w:t xml:space="preserve"> </w:t>
    </w:r>
    <w:r w:rsidRPr="00A55A9E">
      <w:rPr>
        <w:rFonts w:ascii="Arial" w:hAnsi="Arial" w:cs="Arial"/>
        <w:color w:val="808080" w:themeColor="background1" w:themeShade="80"/>
        <w:sz w:val="14"/>
      </w:rPr>
      <w:t xml:space="preserve">: 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NUMPAGES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A43A" w14:textId="77777777" w:rsidR="00ED2F70" w:rsidRDefault="00ED2F70" w:rsidP="005D3A40">
      <w:pPr>
        <w:spacing w:after="0" w:line="240" w:lineRule="auto"/>
      </w:pPr>
      <w:r>
        <w:separator/>
      </w:r>
    </w:p>
  </w:footnote>
  <w:footnote w:type="continuationSeparator" w:id="0">
    <w:p w14:paraId="3149E8AC" w14:textId="77777777" w:rsidR="00ED2F70" w:rsidRDefault="00ED2F70" w:rsidP="005D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032A" w14:textId="6FC85062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4"/>
        <w:szCs w:val="24"/>
        <w:lang w:val="es-MX"/>
      </w:rPr>
    </w:pPr>
    <w:r>
      <w:rPr>
        <w:rFonts w:ascii="Times New Roman" w:hAnsi="Times New Roman" w:cs="Times New Roman"/>
        <w:noProof/>
        <w:sz w:val="32"/>
        <w:szCs w:val="32"/>
        <w:lang w:val="es-MX"/>
      </w:rPr>
      <w:drawing>
        <wp:anchor distT="0" distB="0" distL="114300" distR="114300" simplePos="0" relativeHeight="251659264" behindDoc="0" locked="0" layoutInCell="1" allowOverlap="1" wp14:anchorId="3BE451F4" wp14:editId="6E5C75BE">
          <wp:simplePos x="0" y="0"/>
          <wp:positionH relativeFrom="column">
            <wp:posOffset>-470535</wp:posOffset>
          </wp:positionH>
          <wp:positionV relativeFrom="paragraph">
            <wp:posOffset>-202565</wp:posOffset>
          </wp:positionV>
          <wp:extent cx="800100" cy="916940"/>
          <wp:effectExtent l="0" t="0" r="0" b="0"/>
          <wp:wrapSquare wrapText="bothSides"/>
          <wp:docPr id="114994047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593">
      <w:rPr>
        <w:rFonts w:ascii="Times New Roman" w:hAnsi="Times New Roman" w:cs="Times New Roman"/>
        <w:sz w:val="32"/>
        <w:szCs w:val="32"/>
        <w:lang w:val="es-MX"/>
      </w:rPr>
      <w:t>UNIVERSIDAD TECNOLÓGICA DE LOS ANDES</w:t>
    </w:r>
  </w:p>
  <w:p w14:paraId="1AF1F64B" w14:textId="31DE131E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8"/>
        <w:szCs w:val="28"/>
        <w:lang w:val="es-MX"/>
      </w:rPr>
    </w:pPr>
    <w:r w:rsidRPr="00F74593">
      <w:rPr>
        <w:rFonts w:ascii="Times New Roman" w:hAnsi="Times New Roman" w:cs="Times New Roman"/>
        <w:sz w:val="28"/>
        <w:szCs w:val="28"/>
        <w:lang w:val="es-MX"/>
      </w:rPr>
      <w:t>Comité Electoral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3AE"/>
    <w:multiLevelType w:val="hybridMultilevel"/>
    <w:tmpl w:val="1D8006E4"/>
    <w:lvl w:ilvl="0" w:tplc="4338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B1B70"/>
    <w:multiLevelType w:val="hybridMultilevel"/>
    <w:tmpl w:val="EB1C3D04"/>
    <w:lvl w:ilvl="0" w:tplc="02D04CD4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2465B2"/>
    <w:multiLevelType w:val="hybridMultilevel"/>
    <w:tmpl w:val="2CC4C9F2"/>
    <w:lvl w:ilvl="0" w:tplc="8FA8BAA0">
      <w:start w:val="1"/>
      <w:numFmt w:val="bullet"/>
      <w:lvlText w:val="¬"/>
      <w:lvlJc w:val="left"/>
      <w:pPr>
        <w:ind w:left="720" w:hanging="360"/>
      </w:pPr>
      <w:rPr>
        <w:rFonts w:ascii="Wingdings 2" w:hAnsi="Wingdings 2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A66"/>
    <w:multiLevelType w:val="hybridMultilevel"/>
    <w:tmpl w:val="377CF4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08F"/>
    <w:multiLevelType w:val="hybridMultilevel"/>
    <w:tmpl w:val="94D8B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14DC"/>
    <w:multiLevelType w:val="hybridMultilevel"/>
    <w:tmpl w:val="7F4C2EDE"/>
    <w:lvl w:ilvl="0" w:tplc="48CE72E0">
      <w:start w:val="1"/>
      <w:numFmt w:val="lowerLetter"/>
      <w:lvlText w:val="%1."/>
      <w:lvlJc w:val="left"/>
      <w:pPr>
        <w:ind w:left="1233" w:hanging="360"/>
      </w:pPr>
      <w:rPr>
        <w:rFonts w:asciiTheme="minorHAnsi" w:eastAsia="Arial" w:hAnsiTheme="minorHAnsi" w:cstheme="minorHAnsi" w:hint="default"/>
        <w:b/>
        <w:spacing w:val="0"/>
        <w:w w:val="88"/>
        <w:sz w:val="24"/>
        <w:szCs w:val="24"/>
        <w:lang w:val="es-PE" w:eastAsia="es-PE" w:bidi="es-PE"/>
      </w:rPr>
    </w:lvl>
    <w:lvl w:ilvl="1" w:tplc="9280B93A">
      <w:numFmt w:val="bullet"/>
      <w:lvlText w:val="•"/>
      <w:lvlJc w:val="left"/>
      <w:pPr>
        <w:ind w:left="2102" w:hanging="360"/>
      </w:pPr>
      <w:rPr>
        <w:rFonts w:hint="default"/>
        <w:lang w:val="es-PE" w:eastAsia="es-PE" w:bidi="es-PE"/>
      </w:rPr>
    </w:lvl>
    <w:lvl w:ilvl="2" w:tplc="987E7E96">
      <w:numFmt w:val="bullet"/>
      <w:lvlText w:val="•"/>
      <w:lvlJc w:val="left"/>
      <w:pPr>
        <w:ind w:left="2965" w:hanging="360"/>
      </w:pPr>
      <w:rPr>
        <w:rFonts w:hint="default"/>
        <w:lang w:val="es-PE" w:eastAsia="es-PE" w:bidi="es-PE"/>
      </w:rPr>
    </w:lvl>
    <w:lvl w:ilvl="3" w:tplc="BD701E2C">
      <w:numFmt w:val="bullet"/>
      <w:lvlText w:val="•"/>
      <w:lvlJc w:val="left"/>
      <w:pPr>
        <w:ind w:left="3828" w:hanging="360"/>
      </w:pPr>
      <w:rPr>
        <w:rFonts w:hint="default"/>
        <w:lang w:val="es-PE" w:eastAsia="es-PE" w:bidi="es-PE"/>
      </w:rPr>
    </w:lvl>
    <w:lvl w:ilvl="4" w:tplc="DA6050CC">
      <w:numFmt w:val="bullet"/>
      <w:lvlText w:val="•"/>
      <w:lvlJc w:val="left"/>
      <w:pPr>
        <w:ind w:left="4691" w:hanging="360"/>
      </w:pPr>
      <w:rPr>
        <w:rFonts w:hint="default"/>
        <w:lang w:val="es-PE" w:eastAsia="es-PE" w:bidi="es-PE"/>
      </w:rPr>
    </w:lvl>
    <w:lvl w:ilvl="5" w:tplc="2E7828D2">
      <w:numFmt w:val="bullet"/>
      <w:lvlText w:val="•"/>
      <w:lvlJc w:val="left"/>
      <w:pPr>
        <w:ind w:left="5554" w:hanging="360"/>
      </w:pPr>
      <w:rPr>
        <w:rFonts w:hint="default"/>
        <w:lang w:val="es-PE" w:eastAsia="es-PE" w:bidi="es-PE"/>
      </w:rPr>
    </w:lvl>
    <w:lvl w:ilvl="6" w:tplc="6AD29CAA">
      <w:numFmt w:val="bullet"/>
      <w:lvlText w:val="•"/>
      <w:lvlJc w:val="left"/>
      <w:pPr>
        <w:ind w:left="6416" w:hanging="360"/>
      </w:pPr>
      <w:rPr>
        <w:rFonts w:hint="default"/>
        <w:lang w:val="es-PE" w:eastAsia="es-PE" w:bidi="es-PE"/>
      </w:rPr>
    </w:lvl>
    <w:lvl w:ilvl="7" w:tplc="AA4EEDCA">
      <w:numFmt w:val="bullet"/>
      <w:lvlText w:val="•"/>
      <w:lvlJc w:val="left"/>
      <w:pPr>
        <w:ind w:left="7279" w:hanging="360"/>
      </w:pPr>
      <w:rPr>
        <w:rFonts w:hint="default"/>
        <w:lang w:val="es-PE" w:eastAsia="es-PE" w:bidi="es-PE"/>
      </w:rPr>
    </w:lvl>
    <w:lvl w:ilvl="8" w:tplc="E79E3E4C">
      <w:numFmt w:val="bullet"/>
      <w:lvlText w:val="•"/>
      <w:lvlJc w:val="left"/>
      <w:pPr>
        <w:ind w:left="8142" w:hanging="360"/>
      </w:pPr>
      <w:rPr>
        <w:rFonts w:hint="default"/>
        <w:lang w:val="es-PE" w:eastAsia="es-PE" w:bidi="es-PE"/>
      </w:rPr>
    </w:lvl>
  </w:abstractNum>
  <w:abstractNum w:abstractNumId="6" w15:restartNumberingAfterBreak="0">
    <w:nsid w:val="2A7C11C4"/>
    <w:multiLevelType w:val="hybridMultilevel"/>
    <w:tmpl w:val="264CBA2A"/>
    <w:lvl w:ilvl="0" w:tplc="5942C572">
      <w:start w:val="1"/>
      <w:numFmt w:val="decimal"/>
      <w:lvlText w:val="%1)"/>
      <w:lvlJc w:val="left"/>
      <w:pPr>
        <w:ind w:left="1665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5" w:hanging="360"/>
      </w:pPr>
    </w:lvl>
    <w:lvl w:ilvl="2" w:tplc="280A001B" w:tentative="1">
      <w:start w:val="1"/>
      <w:numFmt w:val="lowerRoman"/>
      <w:lvlText w:val="%3."/>
      <w:lvlJc w:val="right"/>
      <w:pPr>
        <w:ind w:left="3075" w:hanging="180"/>
      </w:pPr>
    </w:lvl>
    <w:lvl w:ilvl="3" w:tplc="280A000F" w:tentative="1">
      <w:start w:val="1"/>
      <w:numFmt w:val="decimal"/>
      <w:lvlText w:val="%4."/>
      <w:lvlJc w:val="left"/>
      <w:pPr>
        <w:ind w:left="3795" w:hanging="360"/>
      </w:pPr>
    </w:lvl>
    <w:lvl w:ilvl="4" w:tplc="280A0019" w:tentative="1">
      <w:start w:val="1"/>
      <w:numFmt w:val="lowerLetter"/>
      <w:lvlText w:val="%5."/>
      <w:lvlJc w:val="left"/>
      <w:pPr>
        <w:ind w:left="4515" w:hanging="360"/>
      </w:pPr>
    </w:lvl>
    <w:lvl w:ilvl="5" w:tplc="280A001B" w:tentative="1">
      <w:start w:val="1"/>
      <w:numFmt w:val="lowerRoman"/>
      <w:lvlText w:val="%6."/>
      <w:lvlJc w:val="right"/>
      <w:pPr>
        <w:ind w:left="5235" w:hanging="180"/>
      </w:pPr>
    </w:lvl>
    <w:lvl w:ilvl="6" w:tplc="280A000F" w:tentative="1">
      <w:start w:val="1"/>
      <w:numFmt w:val="decimal"/>
      <w:lvlText w:val="%7."/>
      <w:lvlJc w:val="left"/>
      <w:pPr>
        <w:ind w:left="5955" w:hanging="360"/>
      </w:pPr>
    </w:lvl>
    <w:lvl w:ilvl="7" w:tplc="280A0019" w:tentative="1">
      <w:start w:val="1"/>
      <w:numFmt w:val="lowerLetter"/>
      <w:lvlText w:val="%8."/>
      <w:lvlJc w:val="left"/>
      <w:pPr>
        <w:ind w:left="6675" w:hanging="360"/>
      </w:pPr>
    </w:lvl>
    <w:lvl w:ilvl="8" w:tplc="2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3ED5BB2"/>
    <w:multiLevelType w:val="hybridMultilevel"/>
    <w:tmpl w:val="6D56E606"/>
    <w:lvl w:ilvl="0" w:tplc="471E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E1C7A"/>
    <w:multiLevelType w:val="hybridMultilevel"/>
    <w:tmpl w:val="5F0A7D76"/>
    <w:lvl w:ilvl="0" w:tplc="A0EC2A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D5EA0"/>
    <w:multiLevelType w:val="hybridMultilevel"/>
    <w:tmpl w:val="D0E20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47F2"/>
    <w:multiLevelType w:val="hybridMultilevel"/>
    <w:tmpl w:val="BC8CDBDE"/>
    <w:lvl w:ilvl="0" w:tplc="8E442CD2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882366"/>
    <w:multiLevelType w:val="hybridMultilevel"/>
    <w:tmpl w:val="AD3EB236"/>
    <w:lvl w:ilvl="0" w:tplc="584858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62095">
    <w:abstractNumId w:val="6"/>
  </w:num>
  <w:num w:numId="2" w16cid:durableId="1857041360">
    <w:abstractNumId w:val="0"/>
  </w:num>
  <w:num w:numId="3" w16cid:durableId="1700200502">
    <w:abstractNumId w:val="2"/>
  </w:num>
  <w:num w:numId="4" w16cid:durableId="3930421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94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2263880">
    <w:abstractNumId w:val="5"/>
  </w:num>
  <w:num w:numId="7" w16cid:durableId="1401829134">
    <w:abstractNumId w:val="4"/>
  </w:num>
  <w:num w:numId="8" w16cid:durableId="2092044112">
    <w:abstractNumId w:val="3"/>
  </w:num>
  <w:num w:numId="9" w16cid:durableId="963660048">
    <w:abstractNumId w:val="7"/>
  </w:num>
  <w:num w:numId="10" w16cid:durableId="1722437652">
    <w:abstractNumId w:val="9"/>
  </w:num>
  <w:num w:numId="11" w16cid:durableId="1535003583">
    <w:abstractNumId w:val="1"/>
  </w:num>
  <w:num w:numId="12" w16cid:durableId="274215840">
    <w:abstractNumId w:val="10"/>
  </w:num>
  <w:num w:numId="13" w16cid:durableId="122041305">
    <w:abstractNumId w:val="11"/>
  </w:num>
  <w:num w:numId="14" w16cid:durableId="1570654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63"/>
    <w:rsid w:val="0000542C"/>
    <w:rsid w:val="000247D1"/>
    <w:rsid w:val="00027056"/>
    <w:rsid w:val="000304EF"/>
    <w:rsid w:val="00034926"/>
    <w:rsid w:val="000379A3"/>
    <w:rsid w:val="00051FD4"/>
    <w:rsid w:val="00052ECE"/>
    <w:rsid w:val="00063CF5"/>
    <w:rsid w:val="0007477A"/>
    <w:rsid w:val="00074CF5"/>
    <w:rsid w:val="0009265F"/>
    <w:rsid w:val="00095FFA"/>
    <w:rsid w:val="000C75D7"/>
    <w:rsid w:val="000E540F"/>
    <w:rsid w:val="00121B6D"/>
    <w:rsid w:val="00125A4B"/>
    <w:rsid w:val="00127E12"/>
    <w:rsid w:val="0013247F"/>
    <w:rsid w:val="00140FA2"/>
    <w:rsid w:val="001529E0"/>
    <w:rsid w:val="001570CB"/>
    <w:rsid w:val="00193578"/>
    <w:rsid w:val="00197D86"/>
    <w:rsid w:val="001A2629"/>
    <w:rsid w:val="001A61A8"/>
    <w:rsid w:val="001B6F4E"/>
    <w:rsid w:val="001C4A1B"/>
    <w:rsid w:val="001C753C"/>
    <w:rsid w:val="001E024C"/>
    <w:rsid w:val="00201B58"/>
    <w:rsid w:val="00202967"/>
    <w:rsid w:val="002064D9"/>
    <w:rsid w:val="00210E3C"/>
    <w:rsid w:val="00220FD7"/>
    <w:rsid w:val="00222BF0"/>
    <w:rsid w:val="002364C0"/>
    <w:rsid w:val="0024567A"/>
    <w:rsid w:val="00245C14"/>
    <w:rsid w:val="00246101"/>
    <w:rsid w:val="00247042"/>
    <w:rsid w:val="0025303D"/>
    <w:rsid w:val="00255334"/>
    <w:rsid w:val="0025556F"/>
    <w:rsid w:val="0026786C"/>
    <w:rsid w:val="0027168D"/>
    <w:rsid w:val="00276E88"/>
    <w:rsid w:val="002839FB"/>
    <w:rsid w:val="00293984"/>
    <w:rsid w:val="00296642"/>
    <w:rsid w:val="002A7A5E"/>
    <w:rsid w:val="002A7B8D"/>
    <w:rsid w:val="002B5AA4"/>
    <w:rsid w:val="002C74A2"/>
    <w:rsid w:val="002E662F"/>
    <w:rsid w:val="00346914"/>
    <w:rsid w:val="0035445F"/>
    <w:rsid w:val="00354DA9"/>
    <w:rsid w:val="003619C4"/>
    <w:rsid w:val="00366AC2"/>
    <w:rsid w:val="0039227C"/>
    <w:rsid w:val="0039524D"/>
    <w:rsid w:val="003A7FC6"/>
    <w:rsid w:val="003B29D6"/>
    <w:rsid w:val="003B4524"/>
    <w:rsid w:val="003B63C5"/>
    <w:rsid w:val="003C1765"/>
    <w:rsid w:val="003D4B5F"/>
    <w:rsid w:val="003D617D"/>
    <w:rsid w:val="003F1EED"/>
    <w:rsid w:val="004121B5"/>
    <w:rsid w:val="00431600"/>
    <w:rsid w:val="004370B6"/>
    <w:rsid w:val="004375E5"/>
    <w:rsid w:val="004412F2"/>
    <w:rsid w:val="00451956"/>
    <w:rsid w:val="0046558A"/>
    <w:rsid w:val="00471591"/>
    <w:rsid w:val="004847DA"/>
    <w:rsid w:val="004D26C7"/>
    <w:rsid w:val="004D2AE8"/>
    <w:rsid w:val="004D79DB"/>
    <w:rsid w:val="004E0E1A"/>
    <w:rsid w:val="004F0833"/>
    <w:rsid w:val="004F36CD"/>
    <w:rsid w:val="0050200B"/>
    <w:rsid w:val="00513642"/>
    <w:rsid w:val="00525E85"/>
    <w:rsid w:val="00542263"/>
    <w:rsid w:val="00550C53"/>
    <w:rsid w:val="00550E6D"/>
    <w:rsid w:val="005518B0"/>
    <w:rsid w:val="0055624B"/>
    <w:rsid w:val="00576FDD"/>
    <w:rsid w:val="005A23D2"/>
    <w:rsid w:val="005C7F9A"/>
    <w:rsid w:val="005D3A40"/>
    <w:rsid w:val="005F227C"/>
    <w:rsid w:val="005F58C9"/>
    <w:rsid w:val="006077AD"/>
    <w:rsid w:val="00610EA5"/>
    <w:rsid w:val="00616EA2"/>
    <w:rsid w:val="00617957"/>
    <w:rsid w:val="006304CC"/>
    <w:rsid w:val="00642F02"/>
    <w:rsid w:val="00675EE9"/>
    <w:rsid w:val="00685159"/>
    <w:rsid w:val="00693DB2"/>
    <w:rsid w:val="00694B89"/>
    <w:rsid w:val="006A501F"/>
    <w:rsid w:val="006B463B"/>
    <w:rsid w:val="006B598B"/>
    <w:rsid w:val="006B72ED"/>
    <w:rsid w:val="006C5E17"/>
    <w:rsid w:val="006E02BD"/>
    <w:rsid w:val="006E08BA"/>
    <w:rsid w:val="00722D9E"/>
    <w:rsid w:val="0072469D"/>
    <w:rsid w:val="00762DC4"/>
    <w:rsid w:val="007758A6"/>
    <w:rsid w:val="00790AA5"/>
    <w:rsid w:val="007A74AF"/>
    <w:rsid w:val="007A78E0"/>
    <w:rsid w:val="007B5FEF"/>
    <w:rsid w:val="007B723C"/>
    <w:rsid w:val="007C4634"/>
    <w:rsid w:val="007D7341"/>
    <w:rsid w:val="007E7D9E"/>
    <w:rsid w:val="007F57B2"/>
    <w:rsid w:val="007F6808"/>
    <w:rsid w:val="0080324D"/>
    <w:rsid w:val="008141B2"/>
    <w:rsid w:val="00820649"/>
    <w:rsid w:val="00842C51"/>
    <w:rsid w:val="008664DE"/>
    <w:rsid w:val="008737BB"/>
    <w:rsid w:val="00882E34"/>
    <w:rsid w:val="0089381D"/>
    <w:rsid w:val="00895F15"/>
    <w:rsid w:val="008B0BAD"/>
    <w:rsid w:val="008E6001"/>
    <w:rsid w:val="008F17DA"/>
    <w:rsid w:val="008F1C43"/>
    <w:rsid w:val="00903A67"/>
    <w:rsid w:val="009312B0"/>
    <w:rsid w:val="00931363"/>
    <w:rsid w:val="0093441B"/>
    <w:rsid w:val="00936A83"/>
    <w:rsid w:val="00941F0E"/>
    <w:rsid w:val="00955C0A"/>
    <w:rsid w:val="00963588"/>
    <w:rsid w:val="009B3DDC"/>
    <w:rsid w:val="009C57C4"/>
    <w:rsid w:val="009D03EB"/>
    <w:rsid w:val="009E30B2"/>
    <w:rsid w:val="00A015D6"/>
    <w:rsid w:val="00A11A31"/>
    <w:rsid w:val="00A213E7"/>
    <w:rsid w:val="00A22935"/>
    <w:rsid w:val="00A36298"/>
    <w:rsid w:val="00A47B67"/>
    <w:rsid w:val="00A5028E"/>
    <w:rsid w:val="00A55A9E"/>
    <w:rsid w:val="00A67F0C"/>
    <w:rsid w:val="00A775FC"/>
    <w:rsid w:val="00A91ECA"/>
    <w:rsid w:val="00A93F6A"/>
    <w:rsid w:val="00AB6569"/>
    <w:rsid w:val="00AC2E95"/>
    <w:rsid w:val="00AC3D3A"/>
    <w:rsid w:val="00AC740D"/>
    <w:rsid w:val="00AD6DA6"/>
    <w:rsid w:val="00AE3BD8"/>
    <w:rsid w:val="00AF0150"/>
    <w:rsid w:val="00B02AEA"/>
    <w:rsid w:val="00B11688"/>
    <w:rsid w:val="00B325A1"/>
    <w:rsid w:val="00B478AA"/>
    <w:rsid w:val="00B57CC6"/>
    <w:rsid w:val="00B67C98"/>
    <w:rsid w:val="00B730B7"/>
    <w:rsid w:val="00B93508"/>
    <w:rsid w:val="00B959B5"/>
    <w:rsid w:val="00B97645"/>
    <w:rsid w:val="00BE49AC"/>
    <w:rsid w:val="00BF1165"/>
    <w:rsid w:val="00C10796"/>
    <w:rsid w:val="00C245A6"/>
    <w:rsid w:val="00C418FC"/>
    <w:rsid w:val="00C47443"/>
    <w:rsid w:val="00C62BB1"/>
    <w:rsid w:val="00C6357A"/>
    <w:rsid w:val="00C65B51"/>
    <w:rsid w:val="00C9746B"/>
    <w:rsid w:val="00C976E6"/>
    <w:rsid w:val="00CA1E09"/>
    <w:rsid w:val="00CA3E8D"/>
    <w:rsid w:val="00CC2BE6"/>
    <w:rsid w:val="00D00754"/>
    <w:rsid w:val="00D07173"/>
    <w:rsid w:val="00D103DC"/>
    <w:rsid w:val="00D10DD8"/>
    <w:rsid w:val="00D33F2E"/>
    <w:rsid w:val="00D343BA"/>
    <w:rsid w:val="00D477ED"/>
    <w:rsid w:val="00D513FB"/>
    <w:rsid w:val="00D55C90"/>
    <w:rsid w:val="00D96AA1"/>
    <w:rsid w:val="00DC0F71"/>
    <w:rsid w:val="00DC5F1F"/>
    <w:rsid w:val="00DF6802"/>
    <w:rsid w:val="00DF6973"/>
    <w:rsid w:val="00E00120"/>
    <w:rsid w:val="00E0148D"/>
    <w:rsid w:val="00E027B0"/>
    <w:rsid w:val="00E1321C"/>
    <w:rsid w:val="00E14910"/>
    <w:rsid w:val="00E34504"/>
    <w:rsid w:val="00E41AB4"/>
    <w:rsid w:val="00E441FF"/>
    <w:rsid w:val="00E60002"/>
    <w:rsid w:val="00E60681"/>
    <w:rsid w:val="00E71C17"/>
    <w:rsid w:val="00E77D17"/>
    <w:rsid w:val="00E87143"/>
    <w:rsid w:val="00EA3775"/>
    <w:rsid w:val="00EA3CD7"/>
    <w:rsid w:val="00EA74E5"/>
    <w:rsid w:val="00EB1319"/>
    <w:rsid w:val="00EB4F18"/>
    <w:rsid w:val="00ED1E07"/>
    <w:rsid w:val="00ED2195"/>
    <w:rsid w:val="00ED2F70"/>
    <w:rsid w:val="00ED697B"/>
    <w:rsid w:val="00ED7076"/>
    <w:rsid w:val="00ED7773"/>
    <w:rsid w:val="00EE14B3"/>
    <w:rsid w:val="00EE3E7A"/>
    <w:rsid w:val="00EE497F"/>
    <w:rsid w:val="00F00069"/>
    <w:rsid w:val="00F01E97"/>
    <w:rsid w:val="00F04ED1"/>
    <w:rsid w:val="00F051CC"/>
    <w:rsid w:val="00F461B8"/>
    <w:rsid w:val="00F56D63"/>
    <w:rsid w:val="00F62549"/>
    <w:rsid w:val="00F67BA9"/>
    <w:rsid w:val="00F726EF"/>
    <w:rsid w:val="00F74593"/>
    <w:rsid w:val="00F75B47"/>
    <w:rsid w:val="00F868A0"/>
    <w:rsid w:val="00F878BD"/>
    <w:rsid w:val="00FA7B17"/>
    <w:rsid w:val="00FC165B"/>
    <w:rsid w:val="00FD3FB3"/>
    <w:rsid w:val="00FE104C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F6A13"/>
  <w15:docId w15:val="{8554B17D-765D-4C67-A2AB-0AB278C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A40"/>
  </w:style>
  <w:style w:type="paragraph" w:styleId="Piedepgina">
    <w:name w:val="footer"/>
    <w:basedOn w:val="Normal"/>
    <w:link w:val="Piedepgina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A40"/>
  </w:style>
  <w:style w:type="paragraph" w:styleId="Textodeglobo">
    <w:name w:val="Balloon Text"/>
    <w:basedOn w:val="Normal"/>
    <w:link w:val="TextodegloboCar"/>
    <w:uiPriority w:val="99"/>
    <w:semiHidden/>
    <w:unhideWhenUsed/>
    <w:rsid w:val="0050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00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45C1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1363"/>
    <w:rPr>
      <w:color w:val="808080"/>
    </w:rPr>
  </w:style>
  <w:style w:type="table" w:styleId="Tablaconcuadrcula">
    <w:name w:val="Table Grid"/>
    <w:basedOn w:val="Tablanormal"/>
    <w:uiPriority w:val="39"/>
    <w:rsid w:val="00E6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1C1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55C90"/>
    <w:pPr>
      <w:widowControl w:val="0"/>
      <w:autoSpaceDE w:val="0"/>
      <w:autoSpaceDN w:val="0"/>
      <w:spacing w:after="0" w:line="240" w:lineRule="auto"/>
      <w:ind w:left="809" w:hanging="709"/>
    </w:pPr>
    <w:rPr>
      <w:rFonts w:ascii="Arial" w:eastAsia="Arial" w:hAnsi="Arial" w:cs="Arial"/>
      <w:sz w:val="24"/>
      <w:szCs w:val="24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C90"/>
    <w:rPr>
      <w:rFonts w:ascii="Arial" w:eastAsia="Arial" w:hAnsi="Arial" w:cs="Arial"/>
      <w:sz w:val="24"/>
      <w:szCs w:val="24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0613_comite_electoral_eleccion_autoridades\etapas_proceso_electoral\01_inscripcion_candidatos\formatos_de_e\hoja_mema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F888-8ABE-4969-966C-81B16063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hoja_memabretada</Template>
  <TotalTime>0</TotalTime>
  <Pages>5</Pages>
  <Words>864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2025-06-02T16:51:00Z</cp:lastPrinted>
  <dcterms:created xsi:type="dcterms:W3CDTF">2025-06-03T14:41:00Z</dcterms:created>
  <dcterms:modified xsi:type="dcterms:W3CDTF">2025-06-03T14:41:00Z</dcterms:modified>
</cp:coreProperties>
</file>