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44C2" w14:textId="11E650D1" w:rsidR="007C4634" w:rsidRPr="005B619E" w:rsidRDefault="007C4634" w:rsidP="007C4634">
      <w:pPr>
        <w:jc w:val="right"/>
      </w:pPr>
      <w:r w:rsidRPr="005B619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2AABF" wp14:editId="4BB72463">
                <wp:simplePos x="0" y="0"/>
                <wp:positionH relativeFrom="column">
                  <wp:posOffset>-271780</wp:posOffset>
                </wp:positionH>
                <wp:positionV relativeFrom="paragraph">
                  <wp:posOffset>97156</wp:posOffset>
                </wp:positionV>
                <wp:extent cx="6276975" cy="361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9FC5A" w14:textId="77777777" w:rsidR="007C4634" w:rsidRPr="00DF1430" w:rsidRDefault="007C4634" w:rsidP="007C46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ELECCIÓN DEL REPRESENTANTE DE LOS TRABAJADORES ADMINISTRATIVOS ANTE A.U.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2AABF" id="Rectángulo redondeado 1" o:spid="_x0000_s1026" style="position:absolute;left:0;text-align:left;margin-left:-21.4pt;margin-top:7.65pt;width:494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" filled="f" strokecolor="black [3213]" strokeweight="1pt">
                <v:stroke joinstyle="miter"/>
                <v:textbox inset="0,2mm,0,0">
                  <w:txbxContent>
                    <w:p w14:paraId="79D9FC5A" w14:textId="77777777" w:rsidR="007C4634" w:rsidRPr="00DF1430" w:rsidRDefault="007C4634" w:rsidP="007C46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ELECCIÓN DEL REPRESENTANTE DE LOS TRABAJADORES ADMINISTRATIVOS ANTE A.U.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E5A2A4" w14:textId="77777777" w:rsidR="007C4634" w:rsidRPr="005B619E" w:rsidRDefault="007C4634" w:rsidP="007C4634">
      <w:pPr>
        <w:spacing w:after="0" w:line="240" w:lineRule="auto"/>
        <w:jc w:val="right"/>
      </w:pPr>
    </w:p>
    <w:p w14:paraId="009D3118" w14:textId="77777777" w:rsidR="007C4634" w:rsidRPr="005B619E" w:rsidRDefault="007C4634" w:rsidP="007C4634">
      <w:pPr>
        <w:rPr>
          <w:rFonts w:ascii="Utsaah" w:hAnsi="Utsaah" w:cs="Utsaah"/>
        </w:rPr>
      </w:pPr>
      <w:r w:rsidRPr="005B619E">
        <w:rPr>
          <w:noProof/>
          <w:lang w:eastAsia="es-PE"/>
        </w:rPr>
        <w:t xml:space="preserve"> </w:t>
      </w:r>
    </w:p>
    <w:p w14:paraId="29710C15" w14:textId="77777777" w:rsidR="007C4634" w:rsidRPr="002E2517" w:rsidRDefault="007C4634" w:rsidP="007C463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5D21"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PRESENTACIÓN Y ACREDITACIÓN DE PERSONEROS</w:t>
      </w:r>
      <w:r w:rsidRPr="002E2517">
        <w:rPr>
          <w:rFonts w:ascii="Utsaah" w:hAnsi="Utsaah" w:cs="Utsaah"/>
          <w:b/>
          <w:sz w:val="28"/>
          <w:szCs w:val="28"/>
        </w:rPr>
        <w:br/>
      </w:r>
      <w:r w:rsidRPr="002E2517">
        <w:rPr>
          <w:rFonts w:ascii="Arial" w:hAnsi="Arial" w:cs="Arial"/>
          <w:b/>
          <w:color w:val="000000" w:themeColor="text1"/>
          <w:sz w:val="24"/>
          <w:szCs w:val="24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01)</w:t>
      </w:r>
    </w:p>
    <w:p w14:paraId="70E95B77" w14:textId="77777777" w:rsidR="007C4634" w:rsidRDefault="007C4634" w:rsidP="007C4634">
      <w:pPr>
        <w:jc w:val="right"/>
        <w:rPr>
          <w:rFonts w:ascii="Utsaah" w:hAnsi="Utsaah" w:cs="Utsaah"/>
        </w:rPr>
      </w:pPr>
    </w:p>
    <w:p w14:paraId="4366E7C4" w14:textId="77777777" w:rsidR="007C4634" w:rsidRPr="005B619E" w:rsidRDefault="007C4634" w:rsidP="007C4634">
      <w:pPr>
        <w:jc w:val="right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Ciudad Universitaria, _____de </w:t>
      </w:r>
      <w:r>
        <w:rPr>
          <w:rFonts w:ascii="Utsaah" w:hAnsi="Utsaah" w:cs="Utsaah"/>
        </w:rPr>
        <w:t xml:space="preserve">junio </w:t>
      </w:r>
      <w:r w:rsidRPr="005B619E">
        <w:rPr>
          <w:rFonts w:ascii="Utsaah" w:hAnsi="Utsaah" w:cs="Utsaah"/>
        </w:rPr>
        <w:t>del 20</w:t>
      </w:r>
      <w:r>
        <w:rPr>
          <w:rFonts w:ascii="Utsaah" w:hAnsi="Utsaah" w:cs="Utsaah"/>
        </w:rPr>
        <w:t>25</w:t>
      </w:r>
    </w:p>
    <w:p w14:paraId="5DD63247" w14:textId="77777777" w:rsidR="007C4634" w:rsidRPr="005B619E" w:rsidRDefault="007C4634" w:rsidP="007C4634">
      <w:pPr>
        <w:spacing w:after="0" w:line="240" w:lineRule="auto"/>
        <w:rPr>
          <w:rFonts w:ascii="Utsaah" w:hAnsi="Utsaah" w:cs="Utsaah"/>
        </w:rPr>
      </w:pPr>
      <w:r w:rsidRPr="005B619E">
        <w:rPr>
          <w:rFonts w:ascii="Utsaah" w:hAnsi="Utsaah" w:cs="Utsaah"/>
        </w:rPr>
        <w:t>Señores</w:t>
      </w:r>
      <w:r>
        <w:rPr>
          <w:rFonts w:ascii="Utsaah" w:hAnsi="Utsaah" w:cs="Utsaah"/>
        </w:rPr>
        <w:t>:</w:t>
      </w:r>
      <w:r w:rsidRPr="005B619E">
        <w:rPr>
          <w:rFonts w:ascii="Utsaah" w:hAnsi="Utsaah" w:cs="Utsaah"/>
          <w:b/>
        </w:rPr>
        <w:br/>
        <w:t>Comité Electoral Universitario</w:t>
      </w:r>
      <w:r w:rsidRPr="005B619E">
        <w:rPr>
          <w:rFonts w:ascii="Utsaah" w:hAnsi="Utsaah" w:cs="Utsaah"/>
          <w:b/>
        </w:rPr>
        <w:br/>
        <w:t>UNIVERSIDAD TECNOLOGICA DE LOS ANDES</w:t>
      </w:r>
      <w:r w:rsidRPr="005B619E">
        <w:rPr>
          <w:rFonts w:ascii="Utsaah" w:hAnsi="Utsaah" w:cs="Utsaah"/>
          <w:b/>
        </w:rPr>
        <w:br/>
      </w:r>
      <w:proofErr w:type="gramStart"/>
      <w:r w:rsidRPr="005B619E">
        <w:rPr>
          <w:rFonts w:ascii="Utsaah" w:hAnsi="Utsaah" w:cs="Utsaah"/>
        </w:rPr>
        <w:t>Presente.-</w:t>
      </w:r>
      <w:proofErr w:type="gramEnd"/>
    </w:p>
    <w:p w14:paraId="7D53B318" w14:textId="77777777" w:rsidR="007C4634" w:rsidRDefault="007C4634" w:rsidP="007C4634">
      <w:pPr>
        <w:spacing w:after="0"/>
        <w:jc w:val="both"/>
        <w:rPr>
          <w:rFonts w:ascii="Utsaah" w:hAnsi="Utsaah" w:cs="Utsaah"/>
        </w:rPr>
      </w:pPr>
    </w:p>
    <w:p w14:paraId="0F0A8FBD" w14:textId="77777777" w:rsidR="007C4634" w:rsidRPr="005B619E" w:rsidRDefault="007C4634" w:rsidP="007C4634">
      <w:pPr>
        <w:spacing w:after="0"/>
        <w:jc w:val="both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Quien suscribe, el candidato para la elección de Representante de </w:t>
      </w:r>
      <w:r>
        <w:rPr>
          <w:rFonts w:ascii="Utsaah" w:hAnsi="Utsaah" w:cs="Utsaah"/>
        </w:rPr>
        <w:t>Trabajadores Administrativos</w:t>
      </w:r>
      <w:r w:rsidRPr="005B619E">
        <w:rPr>
          <w:rFonts w:ascii="Utsaah" w:hAnsi="Utsaah" w:cs="Utsaah"/>
        </w:rPr>
        <w:t xml:space="preserve"> ante la Asamblea Universitaria, presento al </w:t>
      </w:r>
      <w:r w:rsidRPr="005B619E">
        <w:rPr>
          <w:rFonts w:ascii="Utsaah" w:hAnsi="Utsaah" w:cs="Utsaah"/>
          <w:b/>
        </w:rPr>
        <w:t>Personero TITULAR</w:t>
      </w:r>
      <w:r w:rsidRPr="005B619E">
        <w:rPr>
          <w:rFonts w:ascii="Utsaah" w:hAnsi="Utsaah" w:cs="Utsaah"/>
        </w:rPr>
        <w:t>:</w:t>
      </w:r>
    </w:p>
    <w:tbl>
      <w:tblPr>
        <w:tblStyle w:val="Tablaconcuadrcula"/>
        <w:tblpPr w:leftFromText="141" w:rightFromText="141" w:vertAnchor="text" w:horzAnchor="margin" w:tblpY="119"/>
        <w:tblW w:w="9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382"/>
        <w:gridCol w:w="709"/>
        <w:gridCol w:w="1602"/>
      </w:tblGrid>
      <w:tr w:rsidR="007C4634" w:rsidRPr="005B619E" w14:paraId="2D6F6ADF" w14:textId="77777777" w:rsidTr="00C63237">
        <w:trPr>
          <w:trHeight w:val="558"/>
        </w:trPr>
        <w:tc>
          <w:tcPr>
            <w:tcW w:w="2467" w:type="dxa"/>
            <w:vAlign w:val="center"/>
          </w:tcPr>
          <w:p w14:paraId="23390E6B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NOMBRES</w:t>
            </w:r>
          </w:p>
        </w:tc>
        <w:tc>
          <w:tcPr>
            <w:tcW w:w="4382" w:type="dxa"/>
            <w:vAlign w:val="center"/>
          </w:tcPr>
          <w:p w14:paraId="5EEAE0A8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APELLIDOS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vAlign w:val="center"/>
          </w:tcPr>
          <w:p w14:paraId="73B9794D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DNI / CÓDIGO DOCENTE</w:t>
            </w:r>
          </w:p>
        </w:tc>
      </w:tr>
      <w:tr w:rsidR="007C4634" w:rsidRPr="005B619E" w14:paraId="084EEA06" w14:textId="77777777" w:rsidTr="00C63237">
        <w:trPr>
          <w:trHeight w:val="464"/>
        </w:trPr>
        <w:tc>
          <w:tcPr>
            <w:tcW w:w="2467" w:type="dxa"/>
            <w:vMerge w:val="restart"/>
            <w:vAlign w:val="center"/>
          </w:tcPr>
          <w:p w14:paraId="2663B612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4382" w:type="dxa"/>
            <w:vMerge w:val="restart"/>
            <w:vAlign w:val="center"/>
          </w:tcPr>
          <w:p w14:paraId="5A4C87D6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03F888" w14:textId="77777777" w:rsidR="007C4634" w:rsidRPr="005B619E" w:rsidRDefault="007C4634" w:rsidP="00C63237">
            <w:pPr>
              <w:rPr>
                <w:rFonts w:ascii="Utsaah" w:hAnsi="Utsaah" w:cs="Utsaah"/>
              </w:rPr>
            </w:pPr>
            <w:proofErr w:type="gramStart"/>
            <w:r w:rsidRPr="005B619E">
              <w:rPr>
                <w:rFonts w:ascii="Utsaah" w:hAnsi="Utsaah" w:cs="Utsaah"/>
                <w:spacing w:val="-20"/>
              </w:rPr>
              <w:t xml:space="preserve">DNI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</w:t>
            </w:r>
            <w:proofErr w:type="gramEnd"/>
            <w:r w:rsidRPr="005B619E">
              <w:rPr>
                <w:rFonts w:ascii="Utsaah" w:hAnsi="Utsaah" w:cs="Utsaah"/>
                <w:spacing w:val="-20"/>
              </w:rPr>
              <w:t>°</w:t>
            </w:r>
            <w:proofErr w:type="spellEnd"/>
            <w:r w:rsidRPr="005B619E"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44624070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7C4634" w:rsidRPr="005B619E" w14:paraId="0372F2B5" w14:textId="77777777" w:rsidTr="00C63237">
        <w:trPr>
          <w:trHeight w:val="464"/>
        </w:trPr>
        <w:tc>
          <w:tcPr>
            <w:tcW w:w="2467" w:type="dxa"/>
            <w:vMerge/>
          </w:tcPr>
          <w:p w14:paraId="567499C8" w14:textId="77777777" w:rsidR="007C4634" w:rsidRPr="005B619E" w:rsidRDefault="007C4634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4382" w:type="dxa"/>
            <w:vMerge/>
          </w:tcPr>
          <w:p w14:paraId="523C70EF" w14:textId="77777777" w:rsidR="007C4634" w:rsidRPr="005B619E" w:rsidRDefault="007C4634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3C57483" w14:textId="77777777" w:rsidR="007C4634" w:rsidRPr="005B619E" w:rsidRDefault="007C4634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C.D.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7913B0CF" w14:textId="77777777" w:rsidR="007C4634" w:rsidRPr="005B619E" w:rsidRDefault="007C4634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6BD5C6D1" w14:textId="77777777" w:rsidR="007C4634" w:rsidRPr="005B619E" w:rsidRDefault="007C4634" w:rsidP="007C4634">
      <w:pPr>
        <w:spacing w:after="0"/>
        <w:jc w:val="both"/>
        <w:rPr>
          <w:rFonts w:ascii="Utsaah" w:hAnsi="Utsaah" w:cs="Utsaah"/>
        </w:rPr>
      </w:pPr>
    </w:p>
    <w:p w14:paraId="0339418E" w14:textId="77777777" w:rsidR="007C4634" w:rsidRPr="005B619E" w:rsidRDefault="007C4634" w:rsidP="007C4634">
      <w:pPr>
        <w:rPr>
          <w:rFonts w:ascii="Utsaah" w:hAnsi="Utsaah" w:cs="Utsaah"/>
          <w:color w:val="000000" w:themeColor="text1"/>
        </w:rPr>
      </w:pPr>
      <w:r w:rsidRPr="005B619E">
        <w:rPr>
          <w:rFonts w:ascii="Utsaah" w:hAnsi="Utsaah" w:cs="Utsaah"/>
          <w:color w:val="000000" w:themeColor="text1"/>
        </w:rPr>
        <w:t xml:space="preserve">Señalo los siguientes datos del </w:t>
      </w:r>
      <w:r w:rsidRPr="009A691D">
        <w:rPr>
          <w:rFonts w:ascii="Utsaah" w:hAnsi="Utsaah" w:cs="Utsaah"/>
          <w:b/>
          <w:color w:val="000000" w:themeColor="text1"/>
        </w:rPr>
        <w:t>Personero Titular</w:t>
      </w:r>
      <w:r w:rsidRPr="001E217C">
        <w:rPr>
          <w:rFonts w:ascii="Utsaah" w:hAnsi="Utsaah" w:cs="Utsaah"/>
          <w:i/>
          <w:iCs/>
          <w:color w:val="000000" w:themeColor="text1"/>
        </w:rPr>
        <w:t xml:space="preserve"> </w:t>
      </w:r>
      <w:r w:rsidRPr="005B619E">
        <w:rPr>
          <w:rFonts w:ascii="Utsaah" w:hAnsi="Utsaah" w:cs="Utsaah"/>
          <w:color w:val="000000" w:themeColor="text1"/>
        </w:rPr>
        <w:t>para las comunicaciones pertinentes:</w:t>
      </w:r>
    </w:p>
    <w:tbl>
      <w:tblPr>
        <w:tblStyle w:val="Tablaconcuadrcula"/>
        <w:tblW w:w="92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74"/>
        <w:gridCol w:w="7008"/>
      </w:tblGrid>
      <w:tr w:rsidR="007C4634" w:rsidRPr="005B619E" w14:paraId="7F7A0559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4694A15A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 xml:space="preserve">Correo Electrónico </w:t>
            </w:r>
          </w:p>
        </w:tc>
        <w:tc>
          <w:tcPr>
            <w:tcW w:w="148" w:type="pct"/>
            <w:vAlign w:val="center"/>
          </w:tcPr>
          <w:p w14:paraId="4EFEDF73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22CF22E2" w14:textId="77777777" w:rsidR="007C4634" w:rsidRPr="005B619E" w:rsidRDefault="007C4634" w:rsidP="00C63237">
            <w:pPr>
              <w:rPr>
                <w:rFonts w:ascii="Utsaah" w:hAnsi="Utsaah" w:cs="Utsaah"/>
                <w:color w:val="0000FF"/>
              </w:rPr>
            </w:pPr>
          </w:p>
        </w:tc>
      </w:tr>
      <w:tr w:rsidR="007C4634" w:rsidRPr="005B619E" w14:paraId="21D4693E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072C31F4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fijo</w:t>
            </w:r>
          </w:p>
        </w:tc>
        <w:tc>
          <w:tcPr>
            <w:tcW w:w="148" w:type="pct"/>
            <w:vAlign w:val="center"/>
          </w:tcPr>
          <w:p w14:paraId="4585129D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1D27FAFC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  <w:tr w:rsidR="007C4634" w:rsidRPr="005B619E" w14:paraId="7DF1F735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6CD6453D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celular</w:t>
            </w:r>
          </w:p>
        </w:tc>
        <w:tc>
          <w:tcPr>
            <w:tcW w:w="148" w:type="pct"/>
            <w:vAlign w:val="center"/>
          </w:tcPr>
          <w:p w14:paraId="732B2D91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5A800FFB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FF"/>
              </w:rPr>
              <w:fldChar w:fldCharType="begin"/>
            </w:r>
            <w:r w:rsidRPr="005B619E">
              <w:rPr>
                <w:rFonts w:ascii="Utsaah" w:hAnsi="Utsaah" w:cs="Utsaah"/>
                <w:color w:val="0000FF"/>
              </w:rPr>
              <w:instrText xml:space="preserve"> FILLIN  "Dato 10/14 : Teléfono celular de la/el personera(o)"  \* MERGEFORMAT </w:instrText>
            </w:r>
            <w:r w:rsidRPr="005B619E">
              <w:rPr>
                <w:rFonts w:ascii="Utsaah" w:hAnsi="Utsaah" w:cs="Utsaah"/>
                <w:color w:val="0000FF"/>
              </w:rPr>
              <w:fldChar w:fldCharType="end"/>
            </w:r>
          </w:p>
        </w:tc>
      </w:tr>
    </w:tbl>
    <w:p w14:paraId="46A5A317" w14:textId="77777777" w:rsidR="007C4634" w:rsidRPr="005B619E" w:rsidRDefault="007C4634" w:rsidP="007C4634">
      <w:pPr>
        <w:spacing w:after="0"/>
        <w:jc w:val="both"/>
        <w:rPr>
          <w:rFonts w:ascii="Utsaah" w:hAnsi="Utsaah" w:cs="Utsaah"/>
        </w:rPr>
      </w:pPr>
    </w:p>
    <w:p w14:paraId="5B6E867D" w14:textId="77777777" w:rsidR="007C4634" w:rsidRPr="005B619E" w:rsidRDefault="007C4634" w:rsidP="007C4634">
      <w:pPr>
        <w:spacing w:after="0"/>
        <w:jc w:val="both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Igualmente, quien suscribe, presenta a su </w:t>
      </w:r>
      <w:r w:rsidRPr="005B619E">
        <w:rPr>
          <w:rFonts w:ascii="Utsaah" w:hAnsi="Utsaah" w:cs="Utsaah"/>
          <w:b/>
        </w:rPr>
        <w:t>PERSONERO ALTERNO</w:t>
      </w:r>
      <w:r w:rsidRPr="005B619E">
        <w:rPr>
          <w:rFonts w:ascii="Utsaah" w:hAnsi="Utsaah" w:cs="Utsaah"/>
        </w:rPr>
        <w:t>:</w:t>
      </w:r>
    </w:p>
    <w:tbl>
      <w:tblPr>
        <w:tblStyle w:val="Tablaconcuadrcula"/>
        <w:tblpPr w:leftFromText="141" w:rightFromText="141" w:vertAnchor="text" w:horzAnchor="margin" w:tblpY="119"/>
        <w:tblW w:w="9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382"/>
        <w:gridCol w:w="709"/>
        <w:gridCol w:w="1602"/>
      </w:tblGrid>
      <w:tr w:rsidR="007C4634" w:rsidRPr="005B619E" w14:paraId="0F3B8CC2" w14:textId="77777777" w:rsidTr="00C63237">
        <w:trPr>
          <w:trHeight w:val="557"/>
        </w:trPr>
        <w:tc>
          <w:tcPr>
            <w:tcW w:w="2467" w:type="dxa"/>
            <w:vAlign w:val="center"/>
          </w:tcPr>
          <w:p w14:paraId="3A2A6125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NOMBRES</w:t>
            </w:r>
          </w:p>
        </w:tc>
        <w:tc>
          <w:tcPr>
            <w:tcW w:w="4382" w:type="dxa"/>
            <w:vAlign w:val="center"/>
          </w:tcPr>
          <w:p w14:paraId="06DDAC53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APELLIDOS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vAlign w:val="center"/>
          </w:tcPr>
          <w:p w14:paraId="0128A481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DNI / CÓDIGO DOCENTE</w:t>
            </w:r>
          </w:p>
        </w:tc>
      </w:tr>
      <w:tr w:rsidR="007C4634" w:rsidRPr="005B619E" w14:paraId="2512EEF8" w14:textId="77777777" w:rsidTr="00C63237">
        <w:trPr>
          <w:trHeight w:val="464"/>
        </w:trPr>
        <w:tc>
          <w:tcPr>
            <w:tcW w:w="2467" w:type="dxa"/>
            <w:vMerge w:val="restart"/>
            <w:vAlign w:val="center"/>
          </w:tcPr>
          <w:p w14:paraId="7A93A22D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4382" w:type="dxa"/>
            <w:vMerge w:val="restart"/>
            <w:vAlign w:val="center"/>
          </w:tcPr>
          <w:p w14:paraId="0CC18A6E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E85362" w14:textId="77777777" w:rsidR="007C4634" w:rsidRPr="005B619E" w:rsidRDefault="007C4634" w:rsidP="00C63237">
            <w:pPr>
              <w:rPr>
                <w:rFonts w:ascii="Utsaah" w:hAnsi="Utsaah" w:cs="Utsaah"/>
              </w:rPr>
            </w:pPr>
            <w:proofErr w:type="gramStart"/>
            <w:r w:rsidRPr="005B619E">
              <w:rPr>
                <w:rFonts w:ascii="Utsaah" w:hAnsi="Utsaah" w:cs="Utsaah"/>
                <w:spacing w:val="-20"/>
              </w:rPr>
              <w:t xml:space="preserve">DNI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</w:t>
            </w:r>
            <w:proofErr w:type="gramEnd"/>
            <w:r w:rsidRPr="005B619E">
              <w:rPr>
                <w:rFonts w:ascii="Utsaah" w:hAnsi="Utsaah" w:cs="Utsaah"/>
                <w:spacing w:val="-20"/>
              </w:rPr>
              <w:t>°</w:t>
            </w:r>
            <w:proofErr w:type="spellEnd"/>
            <w:r w:rsidRPr="005B619E"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6D3C400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7C4634" w:rsidRPr="005B619E" w14:paraId="28B7FB99" w14:textId="77777777" w:rsidTr="00C63237">
        <w:trPr>
          <w:trHeight w:val="464"/>
        </w:trPr>
        <w:tc>
          <w:tcPr>
            <w:tcW w:w="2467" w:type="dxa"/>
            <w:vMerge/>
          </w:tcPr>
          <w:p w14:paraId="6266780F" w14:textId="77777777" w:rsidR="007C4634" w:rsidRPr="005B619E" w:rsidRDefault="007C4634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4382" w:type="dxa"/>
            <w:vMerge/>
          </w:tcPr>
          <w:p w14:paraId="1018BABC" w14:textId="77777777" w:rsidR="007C4634" w:rsidRPr="005B619E" w:rsidRDefault="007C4634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FC06543" w14:textId="77777777" w:rsidR="007C4634" w:rsidRPr="005B619E" w:rsidRDefault="007C4634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C.D.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32F98033" w14:textId="77777777" w:rsidR="007C4634" w:rsidRPr="005B619E" w:rsidRDefault="007C4634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</w:tbl>
    <w:p w14:paraId="353BD29B" w14:textId="77777777" w:rsidR="007C4634" w:rsidRPr="005B619E" w:rsidRDefault="007C4634" w:rsidP="007C4634">
      <w:pPr>
        <w:spacing w:after="0"/>
        <w:jc w:val="both"/>
        <w:rPr>
          <w:rFonts w:ascii="Utsaah" w:hAnsi="Utsaah" w:cs="Utsaah"/>
        </w:rPr>
      </w:pPr>
    </w:p>
    <w:p w14:paraId="530B5CB9" w14:textId="77777777" w:rsidR="007C4634" w:rsidRPr="005B619E" w:rsidRDefault="007C4634" w:rsidP="007C4634">
      <w:pPr>
        <w:rPr>
          <w:rFonts w:ascii="Utsaah" w:hAnsi="Utsaah" w:cs="Utsaah"/>
          <w:color w:val="000000" w:themeColor="text1"/>
        </w:rPr>
      </w:pPr>
      <w:r w:rsidRPr="005B619E">
        <w:rPr>
          <w:rFonts w:ascii="Utsaah" w:hAnsi="Utsaah" w:cs="Utsaah"/>
          <w:color w:val="000000" w:themeColor="text1"/>
        </w:rPr>
        <w:t xml:space="preserve">Señalo los siguientes datos del </w:t>
      </w:r>
      <w:r w:rsidRPr="005B619E">
        <w:rPr>
          <w:rFonts w:ascii="Utsaah" w:hAnsi="Utsaah" w:cs="Utsaah"/>
          <w:b/>
          <w:color w:val="000000" w:themeColor="text1"/>
        </w:rPr>
        <w:t>Personero</w:t>
      </w:r>
      <w:r w:rsidRPr="005B619E">
        <w:rPr>
          <w:rFonts w:ascii="Utsaah" w:hAnsi="Utsaah" w:cs="Utsaah"/>
          <w:color w:val="000000" w:themeColor="text1"/>
        </w:rPr>
        <w:t xml:space="preserve"> </w:t>
      </w:r>
      <w:r w:rsidRPr="005B619E">
        <w:rPr>
          <w:rFonts w:ascii="Utsaah" w:hAnsi="Utsaah" w:cs="Utsaah"/>
          <w:b/>
        </w:rPr>
        <w:t>Alterno</w:t>
      </w:r>
      <w:r w:rsidRPr="005B619E">
        <w:rPr>
          <w:rFonts w:ascii="Utsaah" w:hAnsi="Utsaah" w:cs="Utsaah"/>
          <w:color w:val="000000" w:themeColor="text1"/>
        </w:rPr>
        <w:t xml:space="preserve"> para las comunicaciones pertinentes:</w:t>
      </w:r>
    </w:p>
    <w:tbl>
      <w:tblPr>
        <w:tblStyle w:val="Tablaconcuadrcula"/>
        <w:tblW w:w="92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74"/>
        <w:gridCol w:w="7008"/>
      </w:tblGrid>
      <w:tr w:rsidR="007C4634" w:rsidRPr="005B619E" w14:paraId="69533973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75F10BEE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 xml:space="preserve">Correo Electrónico </w:t>
            </w:r>
          </w:p>
        </w:tc>
        <w:tc>
          <w:tcPr>
            <w:tcW w:w="148" w:type="pct"/>
            <w:vAlign w:val="center"/>
          </w:tcPr>
          <w:p w14:paraId="3B63AACA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799BCEA3" w14:textId="77777777" w:rsidR="007C4634" w:rsidRPr="005B619E" w:rsidRDefault="007C4634" w:rsidP="00C63237">
            <w:pPr>
              <w:rPr>
                <w:rFonts w:ascii="Utsaah" w:hAnsi="Utsaah" w:cs="Utsaah"/>
                <w:color w:val="0000FF"/>
              </w:rPr>
            </w:pPr>
            <w:r w:rsidRPr="005B619E">
              <w:rPr>
                <w:rFonts w:ascii="Utsaah" w:hAnsi="Utsaah" w:cs="Utsaah"/>
                <w:color w:val="0000FF"/>
              </w:rPr>
              <w:fldChar w:fldCharType="begin"/>
            </w:r>
            <w:r w:rsidRPr="005B619E">
              <w:rPr>
                <w:rFonts w:ascii="Utsaah" w:hAnsi="Utsaah" w:cs="Utsaah"/>
                <w:color w:val="0000FF"/>
              </w:rPr>
              <w:instrText xml:space="preserve"> FILLIN  "Dato 8/14 : Correo-E de la/el personera(o)"  \* MERGEFORMAT </w:instrText>
            </w:r>
            <w:r w:rsidRPr="005B619E">
              <w:rPr>
                <w:rFonts w:ascii="Utsaah" w:hAnsi="Utsaah" w:cs="Utsaah"/>
                <w:color w:val="0000FF"/>
              </w:rPr>
              <w:fldChar w:fldCharType="end"/>
            </w:r>
          </w:p>
        </w:tc>
      </w:tr>
      <w:tr w:rsidR="007C4634" w:rsidRPr="005B619E" w14:paraId="5D572262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38CFE2E5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fijo</w:t>
            </w:r>
          </w:p>
        </w:tc>
        <w:tc>
          <w:tcPr>
            <w:tcW w:w="148" w:type="pct"/>
            <w:vAlign w:val="center"/>
          </w:tcPr>
          <w:p w14:paraId="1A40372C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2C914D81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  <w:tr w:rsidR="007C4634" w:rsidRPr="005B619E" w14:paraId="3F5F2932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72CEDF3E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celular</w:t>
            </w:r>
          </w:p>
        </w:tc>
        <w:tc>
          <w:tcPr>
            <w:tcW w:w="148" w:type="pct"/>
            <w:vAlign w:val="center"/>
          </w:tcPr>
          <w:p w14:paraId="05573EF8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7F1763DE" w14:textId="77777777" w:rsidR="007C4634" w:rsidRPr="005B619E" w:rsidRDefault="007C4634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</w:tbl>
    <w:p w14:paraId="40BC2C38" w14:textId="77777777" w:rsidR="007C4634" w:rsidRPr="005B619E" w:rsidRDefault="007C4634" w:rsidP="007C4634">
      <w:pPr>
        <w:spacing w:after="0"/>
        <w:jc w:val="both"/>
        <w:rPr>
          <w:rFonts w:ascii="Utsaah" w:hAnsi="Utsaah" w:cs="Utsaah"/>
        </w:rPr>
      </w:pPr>
      <w:r w:rsidRPr="001E217C">
        <w:rPr>
          <w:rFonts w:ascii="Eras Demi ITC" w:hAnsi="Eras Demi ITC"/>
          <w:b/>
          <w:bCs/>
          <w:noProof/>
          <w:color w:val="2E74B5" w:themeColor="accent1" w:themeShade="BF"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F5E756" wp14:editId="46B8CBAC">
                <wp:simplePos x="0" y="0"/>
                <wp:positionH relativeFrom="column">
                  <wp:posOffset>4224020</wp:posOffset>
                </wp:positionH>
                <wp:positionV relativeFrom="paragraph">
                  <wp:posOffset>46503</wp:posOffset>
                </wp:positionV>
                <wp:extent cx="952500" cy="1114425"/>
                <wp:effectExtent l="0" t="0" r="0" b="9525"/>
                <wp:wrapTight wrapText="bothSides">
                  <wp:wrapPolygon edited="0">
                    <wp:start x="432" y="0"/>
                    <wp:lineTo x="0" y="738"/>
                    <wp:lineTo x="0" y="21415"/>
                    <wp:lineTo x="21168" y="21415"/>
                    <wp:lineTo x="21168" y="0"/>
                    <wp:lineTo x="432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114425"/>
                          <a:chOff x="0" y="0"/>
                          <a:chExt cx="971550" cy="1292860"/>
                        </a:xfrm>
                      </wpg:grpSpPr>
                      <wps:wsp>
                        <wps:cNvPr id="16" name="Rectángulo redondeado 16"/>
                        <wps:cNvSpPr/>
                        <wps:spPr>
                          <a:xfrm>
                            <a:off x="0" y="93345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2FBC9" w14:textId="77777777" w:rsidR="007C4634" w:rsidRPr="00E60002" w:rsidRDefault="007C4634" w:rsidP="007C4634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5E756" id="Grupo 4" o:spid="_x0000_s1027" style="position:absolute;left:0;text-align:left;margin-left:332.6pt;margin-top:3.65pt;width:75pt;height:87.75pt;z-index:251659264;mso-width-relative:margin;mso-height-relative:margin" coordsize="9715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">
                <v:roundrect id="Rectángulo redondeado 16" o:spid="_x0000_s1028" style="position:absolute;top:9334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" filled="f" stroked="f" strokeweight="1pt">
                  <v:stroke joinstyle="miter"/>
                  <v:textbox inset="0,0,0,0">
                    <w:txbxContent>
                      <w:p w14:paraId="3AB2FBC9" w14:textId="77777777" w:rsidR="007C4634" w:rsidRPr="00E60002" w:rsidRDefault="007C4634" w:rsidP="007C4634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29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p w14:paraId="0DF93E02" w14:textId="77777777" w:rsidR="007C4634" w:rsidRPr="001E217C" w:rsidRDefault="007C4634" w:rsidP="007C4634">
      <w:pPr>
        <w:rPr>
          <w:rFonts w:ascii="Utsaah" w:hAnsi="Utsaah" w:cs="Utsaah"/>
          <w:b/>
          <w:bCs/>
          <w:noProof/>
          <w:color w:val="000000" w:themeColor="text1"/>
          <w:lang w:eastAsia="es-PE"/>
        </w:rPr>
      </w:pPr>
      <w:r>
        <w:rPr>
          <w:rFonts w:ascii="Utsaah" w:hAnsi="Utsaah" w:cs="Utsaah"/>
          <w:b/>
          <w:bCs/>
        </w:rPr>
        <w:t xml:space="preserve">         </w:t>
      </w:r>
      <w:r w:rsidRPr="001E217C">
        <w:rPr>
          <w:rFonts w:ascii="Utsaah" w:hAnsi="Utsaah" w:cs="Utsaah"/>
          <w:b/>
          <w:bCs/>
        </w:rPr>
        <w:t>Atentamente,</w:t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 xml:space="preserve"> </w:t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</w:p>
    <w:p w14:paraId="2DCC8827" w14:textId="77777777" w:rsidR="007C4634" w:rsidRPr="005B619E" w:rsidRDefault="007C4634" w:rsidP="007C4634">
      <w:pPr>
        <w:rPr>
          <w:rFonts w:ascii="Utsaah" w:hAnsi="Utsaah" w:cs="Utsaah"/>
        </w:rPr>
      </w:pPr>
    </w:p>
    <w:p w14:paraId="1A900734" w14:textId="77777777" w:rsidR="007C4634" w:rsidRPr="005B619E" w:rsidRDefault="007C4634" w:rsidP="007C4634">
      <w:pPr>
        <w:rPr>
          <w:rFonts w:ascii="Utsaah" w:hAnsi="Utsaah" w:cs="Utsaah"/>
          <w:u w:val="single"/>
        </w:rPr>
      </w:pPr>
      <w:r w:rsidRPr="005B619E">
        <w:rPr>
          <w:rFonts w:ascii="Utsaah" w:hAnsi="Utsaah" w:cs="Utsaah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6A6205" wp14:editId="1E3F402C">
                <wp:simplePos x="0" y="0"/>
                <wp:positionH relativeFrom="column">
                  <wp:posOffset>594995</wp:posOffset>
                </wp:positionH>
                <wp:positionV relativeFrom="paragraph">
                  <wp:posOffset>233045</wp:posOffset>
                </wp:positionV>
                <wp:extent cx="3044825" cy="485775"/>
                <wp:effectExtent l="0" t="0" r="3175" b="9525"/>
                <wp:wrapThrough wrapText="bothSides">
                  <wp:wrapPolygon edited="0">
                    <wp:start x="405" y="0"/>
                    <wp:lineTo x="0" y="3388"/>
                    <wp:lineTo x="0" y="21176"/>
                    <wp:lineTo x="21487" y="21176"/>
                    <wp:lineTo x="21487" y="3388"/>
                    <wp:lineTo x="20406" y="0"/>
                    <wp:lineTo x="405" y="0"/>
                  </wp:wrapPolygon>
                </wp:wrapThrough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825" cy="485775"/>
                          <a:chOff x="-219074" y="10886"/>
                          <a:chExt cx="2247900" cy="723176"/>
                        </a:xfrm>
                      </wpg:grpSpPr>
                      <wps:wsp>
                        <wps:cNvPr id="7" name="Rectángulo redondeado 12"/>
                        <wps:cNvSpPr/>
                        <wps:spPr>
                          <a:xfrm>
                            <a:off x="-219074" y="103607"/>
                            <a:ext cx="2247900" cy="6304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F7227DB" w14:textId="77777777" w:rsidR="007C4634" w:rsidRDefault="007C4634" w:rsidP="007C4634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instrText xml:space="preserve"> FILLIN "Dato 13/15 : Grado académico de la/el candidata(o) (abreviatura)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o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end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(a):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14/54 : Nombres y  Apellidos de la/el candidata(o) a Decana(o)" \* MERGEFORMAT \* UPPER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separate"/>
                              </w:r>
                              <w:r w:rsidRPr="00B672FA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  <w:p w14:paraId="596FF498" w14:textId="77777777" w:rsidR="007C4634" w:rsidRPr="00EC7A5C" w:rsidRDefault="007C4634" w:rsidP="007C4634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12/14 : Nombres y  Apellidos del Personero" \* MERGEFORMAT \* UPPER </w:instrTex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13"/>
                        <wps:cNvCnPr/>
                        <wps:spPr>
                          <a:xfrm flipV="1">
                            <a:off x="-142874" y="10886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A6205" id="10 Grupo" o:spid="_x0000_s1030" style="position:absolute;margin-left:46.85pt;margin-top:18.35pt;width:239.75pt;height:38.25pt;z-index:251660288;mso-width-relative:margin;mso-height-relative:margin" coordorigin="-2190,108" coordsize="22479,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">
                <v:roundrect id="_x0000_s1031" style="position:absolute;left:-2190;top:1036;width:22478;height:6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" filled="f" stroked="f" strokeweight="1pt">
                  <v:stroke joinstyle="miter"/>
                  <v:textbox inset="0,0,0,0">
                    <w:txbxContent>
                      <w:p w14:paraId="7F7227DB" w14:textId="77777777" w:rsidR="007C4634" w:rsidRDefault="007C4634" w:rsidP="007C4634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instrText xml:space="preserve"> FILLIN "Dato 13/15 : Grado académico de la/el candidata(o) (abreviatura) </w:instrTex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separate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o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end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(a):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14/54 : Nombres y  Apellidos de la/el candidata(o) a Decana(o)" \* MERGEFORMAT \* UPPER </w:instrTex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separate"/>
                        </w:r>
                        <w:r w:rsidRPr="00B672FA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  <w:p w14:paraId="596FF498" w14:textId="77777777" w:rsidR="007C4634" w:rsidRPr="00EC7A5C" w:rsidRDefault="007C4634" w:rsidP="007C4634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12/14 : Nombres y  Apellidos del Personero" \* MERGEFORMAT \* UPPER </w:instrText>
                        </w:r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</w:txbxContent>
                  </v:textbox>
                </v:roundrect>
                <v:line id="Conector recto 13" o:spid="_x0000_s1032" style="position:absolute;flip:y;visibility:visible;mso-wrap-style:square" from="-1428,108" to="187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p w14:paraId="3E081269" w14:textId="77777777" w:rsidR="009B3DDC" w:rsidRDefault="009B3DDC" w:rsidP="009B3DDC">
      <w:pPr>
        <w:jc w:val="center"/>
        <w:rPr>
          <w:noProof/>
          <w:lang w:eastAsia="es-PE"/>
        </w:rPr>
      </w:pPr>
    </w:p>
    <w:p w14:paraId="07CAB9BA" w14:textId="77777777" w:rsidR="007C4634" w:rsidRDefault="007C4634" w:rsidP="009B3DDC">
      <w:pPr>
        <w:jc w:val="center"/>
        <w:rPr>
          <w:noProof/>
          <w:lang w:eastAsia="es-PE"/>
        </w:rPr>
      </w:pPr>
    </w:p>
    <w:p w14:paraId="3E3A8FC4" w14:textId="4BFBC839" w:rsidR="007C4634" w:rsidRDefault="007C4634" w:rsidP="007C4634">
      <w:pPr>
        <w:jc w:val="right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9C1F3" wp14:editId="3CEF11D2">
                <wp:simplePos x="0" y="0"/>
                <wp:positionH relativeFrom="column">
                  <wp:posOffset>78740</wp:posOffset>
                </wp:positionH>
                <wp:positionV relativeFrom="paragraph">
                  <wp:posOffset>116205</wp:posOffset>
                </wp:positionV>
                <wp:extent cx="6276975" cy="5143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9DA44" w14:textId="77777777" w:rsidR="007C4634" w:rsidRDefault="007C4634" w:rsidP="007C46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ELECCIÓN DE REPRESENTANTES DE TRABAJADORES ADMINISTRATIVOS ANTE  </w:t>
                            </w:r>
                          </w:p>
                          <w:p w14:paraId="53A728C3" w14:textId="77777777" w:rsidR="007C4634" w:rsidRDefault="007C4634" w:rsidP="007C46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ASAMBLEA UNIVERSITARIA 2025</w:t>
                            </w:r>
                          </w:p>
                          <w:p w14:paraId="4ED3944F" w14:textId="77777777" w:rsidR="007C4634" w:rsidRPr="00DD56AD" w:rsidRDefault="007C4634" w:rsidP="007C4634">
                            <w:pPr>
                              <w:jc w:val="center"/>
                              <w:rPr>
                                <w:rFonts w:ascii="Utsaah" w:hAnsi="Utsaah" w:cs="Utsaah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9C1F3" id="Rectángulo redondeado 2" o:spid="_x0000_s1033" style="position:absolute;left:0;text-align:left;margin-left:6.2pt;margin-top:9.15pt;width:494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" filled="f" strokecolor="black [3213]" strokeweight="1pt">
                <v:stroke joinstyle="miter"/>
                <v:textbox inset="0,2mm,0,0">
                  <w:txbxContent>
                    <w:p w14:paraId="0F29DA44" w14:textId="77777777" w:rsidR="007C4634" w:rsidRDefault="007C4634" w:rsidP="007C46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ELECCIÓN DE REPRESENTANTES DE TRABAJADORES ADMINISTRATIVOS ANTE  </w:t>
                      </w:r>
                    </w:p>
                    <w:p w14:paraId="53A728C3" w14:textId="77777777" w:rsidR="007C4634" w:rsidRDefault="007C4634" w:rsidP="007C46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ASAMBLEA UNIVERSITARIA 2025</w:t>
                      </w:r>
                    </w:p>
                    <w:p w14:paraId="4ED3944F" w14:textId="77777777" w:rsidR="007C4634" w:rsidRPr="00DD56AD" w:rsidRDefault="007C4634" w:rsidP="007C4634">
                      <w:pPr>
                        <w:jc w:val="center"/>
                        <w:rPr>
                          <w:rFonts w:ascii="Utsaah" w:hAnsi="Utsaah" w:cs="Utsaah"/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261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634" w14:paraId="7E8FC849" w14:textId="77777777" w:rsidTr="007C4634">
        <w:trPr>
          <w:trHeight w:val="269"/>
        </w:trPr>
        <w:tc>
          <w:tcPr>
            <w:tcW w:w="9061" w:type="dxa"/>
            <w:vMerge w:val="restart"/>
            <w:vAlign w:val="center"/>
          </w:tcPr>
          <w:p w14:paraId="478CC5DF" w14:textId="77777777" w:rsidR="007C4634" w:rsidRPr="00A06557" w:rsidRDefault="007C4634" w:rsidP="007C4634">
            <w:pPr>
              <w:rPr>
                <w:color w:val="0000FF"/>
              </w:rPr>
            </w:pPr>
            <w:r w:rsidRPr="006178AF">
              <w:rPr>
                <w:color w:val="000000" w:themeColor="text1"/>
              </w:rPr>
              <w:t>Nombre de la Lista</w:t>
            </w:r>
          </w:p>
        </w:tc>
      </w:tr>
      <w:tr w:rsidR="007C4634" w14:paraId="3D8288E7" w14:textId="77777777" w:rsidTr="007C4634">
        <w:trPr>
          <w:trHeight w:val="368"/>
        </w:trPr>
        <w:tc>
          <w:tcPr>
            <w:tcW w:w="9061" w:type="dxa"/>
            <w:vMerge/>
            <w:vAlign w:val="center"/>
          </w:tcPr>
          <w:p w14:paraId="6D039546" w14:textId="77777777" w:rsidR="007C4634" w:rsidRDefault="007C4634" w:rsidP="007C4634">
            <w:pPr>
              <w:jc w:val="center"/>
              <w:rPr>
                <w:rFonts w:ascii="Eras Demi ITC" w:hAnsi="Eras Demi ITC"/>
                <w:color w:val="2E74B5" w:themeColor="accent1" w:themeShade="BF"/>
                <w:sz w:val="32"/>
              </w:rPr>
            </w:pPr>
          </w:p>
        </w:tc>
      </w:tr>
    </w:tbl>
    <w:p w14:paraId="67AA1663" w14:textId="77777777" w:rsidR="007C4634" w:rsidRDefault="007C4634" w:rsidP="007C4634">
      <w:pPr>
        <w:jc w:val="right"/>
      </w:pPr>
    </w:p>
    <w:p w14:paraId="0329B90C" w14:textId="77777777" w:rsidR="007C4634" w:rsidRPr="00A555EF" w:rsidRDefault="007C4634" w:rsidP="007C4634">
      <w:pPr>
        <w:rPr>
          <w:rFonts w:ascii="Utsaah" w:hAnsi="Utsaah" w:cs="Utsaah"/>
          <w:sz w:val="2"/>
        </w:rPr>
      </w:pPr>
      <w:r>
        <w:rPr>
          <w:noProof/>
          <w:lang w:eastAsia="es-PE"/>
        </w:rPr>
        <w:t xml:space="preserve"> </w:t>
      </w:r>
    </w:p>
    <w:p w14:paraId="62A35C23" w14:textId="77777777" w:rsidR="007C4634" w:rsidRDefault="007C4634" w:rsidP="007C4634">
      <w:pPr>
        <w:ind w:left="2832"/>
        <w:rPr>
          <w:rFonts w:ascii="Arial" w:hAnsi="Arial" w:cs="Arial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DD6D12" w14:textId="77777777" w:rsidR="007C4634" w:rsidRDefault="007C4634" w:rsidP="007C4634">
      <w:pPr>
        <w:ind w:left="2832"/>
        <w:rPr>
          <w:rFonts w:ascii="Arial" w:hAnsi="Arial" w:cs="Arial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CF0">
        <w:rPr>
          <w:rFonts w:ascii="Arial" w:hAnsi="Arial" w:cs="Arial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SOLICITUD DE INSCRIPCIÓN</w:t>
      </w:r>
    </w:p>
    <w:p w14:paraId="366B229E" w14:textId="7D671F7D" w:rsidR="007C4634" w:rsidRDefault="007C4634" w:rsidP="007C4634">
      <w:pPr>
        <w:ind w:left="2832"/>
        <w:rPr>
          <w:rFonts w:ascii="Arial" w:hAnsi="Arial" w:cs="Arial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2E2517">
        <w:rPr>
          <w:rFonts w:ascii="Arial" w:hAnsi="Arial" w:cs="Arial"/>
          <w:b/>
          <w:color w:val="000000" w:themeColor="text1"/>
          <w:sz w:val="24"/>
          <w:szCs w:val="24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</w:t>
      </w:r>
      <w:r>
        <w:rPr>
          <w:rFonts w:ascii="Arial" w:hAnsi="Arial" w:cs="Arial"/>
          <w:b/>
          <w:color w:val="000000" w:themeColor="text1"/>
          <w:sz w:val="24"/>
          <w:szCs w:val="24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E2517">
        <w:rPr>
          <w:rFonts w:ascii="Arial" w:hAnsi="Arial" w:cs="Arial"/>
          <w:b/>
          <w:color w:val="000000" w:themeColor="text1"/>
          <w:sz w:val="24"/>
          <w:szCs w:val="24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0F5551F" w14:textId="632B07F7" w:rsidR="007C4634" w:rsidRPr="002364C0" w:rsidRDefault="007C4634" w:rsidP="007C4634">
      <w:pPr>
        <w:ind w:left="2832"/>
        <w:rPr>
          <w:rFonts w:ascii="Utsaah" w:hAnsi="Utsaah" w:cs="Utsaah"/>
          <w:sz w:val="28"/>
        </w:rPr>
      </w:pPr>
      <w:r>
        <w:rPr>
          <w:rFonts w:ascii="Eras Demi ITC" w:hAnsi="Eras Demi ITC"/>
          <w:color w:val="2E74B5" w:themeColor="accent1" w:themeShade="BF"/>
          <w:sz w:val="32"/>
        </w:rPr>
        <w:br/>
      </w:r>
      <w:r>
        <w:rPr>
          <w:rFonts w:ascii="Utsaah" w:hAnsi="Utsaah" w:cs="Utsaah"/>
          <w:sz w:val="28"/>
        </w:rPr>
        <w:t xml:space="preserve">                                        </w:t>
      </w:r>
      <w:r w:rsidRPr="002364C0">
        <w:rPr>
          <w:rFonts w:ascii="Utsaah" w:hAnsi="Utsaah" w:cs="Utsaah"/>
          <w:sz w:val="28"/>
        </w:rPr>
        <w:t xml:space="preserve">Ciudad Universitaria, </w:t>
      </w:r>
      <w:r>
        <w:rPr>
          <w:rFonts w:ascii="Utsaah" w:hAnsi="Utsaah" w:cs="Utsaah"/>
          <w:sz w:val="28"/>
        </w:rPr>
        <w:t xml:space="preserve">____ </w:t>
      </w:r>
      <w:r w:rsidRPr="002364C0">
        <w:rPr>
          <w:rFonts w:ascii="Utsaah" w:hAnsi="Utsaah" w:cs="Utsaah"/>
          <w:sz w:val="28"/>
        </w:rPr>
        <w:t xml:space="preserve">de </w:t>
      </w:r>
      <w:r>
        <w:rPr>
          <w:rFonts w:ascii="Utsaah" w:hAnsi="Utsaah" w:cs="Utsaah"/>
          <w:sz w:val="28"/>
        </w:rPr>
        <w:t xml:space="preserve">junio </w:t>
      </w:r>
      <w:r w:rsidRPr="002364C0">
        <w:rPr>
          <w:rFonts w:ascii="Utsaah" w:hAnsi="Utsaah" w:cs="Utsaah"/>
          <w:sz w:val="28"/>
        </w:rPr>
        <w:t>de 20</w:t>
      </w:r>
      <w:r>
        <w:rPr>
          <w:rFonts w:ascii="Utsaah" w:hAnsi="Utsaah" w:cs="Utsaah"/>
          <w:sz w:val="28"/>
        </w:rPr>
        <w:t>25</w:t>
      </w:r>
    </w:p>
    <w:p w14:paraId="5ECF26C7" w14:textId="77777777" w:rsidR="007C4634" w:rsidRPr="00A353B4" w:rsidRDefault="007C4634" w:rsidP="007C4634">
      <w:pPr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>Señores</w:t>
      </w:r>
      <w:r>
        <w:rPr>
          <w:rFonts w:ascii="Utsaah" w:hAnsi="Utsaah" w:cs="Utsaah"/>
          <w:b/>
          <w:sz w:val="28"/>
          <w:szCs w:val="28"/>
        </w:rPr>
        <w:br/>
      </w:r>
      <w:r w:rsidRPr="00A353B4">
        <w:rPr>
          <w:rFonts w:ascii="Utsaah" w:hAnsi="Utsaah" w:cs="Utsaah"/>
          <w:b/>
          <w:sz w:val="28"/>
          <w:szCs w:val="28"/>
        </w:rPr>
        <w:t>Comité Electoral Universitario</w:t>
      </w:r>
      <w:r w:rsidRPr="00A353B4">
        <w:rPr>
          <w:rFonts w:ascii="Utsaah" w:hAnsi="Utsaah" w:cs="Utsaah"/>
          <w:b/>
          <w:sz w:val="28"/>
          <w:szCs w:val="28"/>
        </w:rPr>
        <w:br/>
      </w:r>
      <w:r>
        <w:rPr>
          <w:rFonts w:ascii="Utsaah" w:hAnsi="Utsaah" w:cs="Utsaah"/>
          <w:b/>
          <w:sz w:val="28"/>
          <w:szCs w:val="28"/>
        </w:rPr>
        <w:t xml:space="preserve">UNIVERSIDAD TECNOLOGICA DE LOS ANDES </w:t>
      </w:r>
      <w:r w:rsidRPr="00A353B4">
        <w:rPr>
          <w:rFonts w:ascii="Utsaah" w:hAnsi="Utsaah" w:cs="Utsaah"/>
          <w:b/>
          <w:sz w:val="28"/>
          <w:szCs w:val="28"/>
        </w:rPr>
        <w:br/>
      </w:r>
      <w:proofErr w:type="gramStart"/>
      <w:r w:rsidRPr="00A353B4">
        <w:rPr>
          <w:rFonts w:ascii="Utsaah" w:hAnsi="Utsaah" w:cs="Utsaah"/>
          <w:sz w:val="28"/>
          <w:szCs w:val="28"/>
        </w:rPr>
        <w:t>Presente.-</w:t>
      </w:r>
      <w:proofErr w:type="gramEnd"/>
    </w:p>
    <w:p w14:paraId="4C0F9A0D" w14:textId="77777777" w:rsidR="007C4634" w:rsidRPr="00B50B7A" w:rsidRDefault="007C4634" w:rsidP="007C4634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Quien suscribe, _____________________________________________</w:t>
      </w:r>
      <w:r>
        <w:rPr>
          <w:rFonts w:ascii="Utsaah" w:hAnsi="Utsaah" w:cs="Utsaah"/>
          <w:b/>
          <w:color w:val="000000" w:themeColor="text1"/>
          <w:sz w:val="28"/>
          <w:szCs w:val="28"/>
        </w:rPr>
        <w:t xml:space="preserve">, </w:t>
      </w:r>
      <w:r>
        <w:rPr>
          <w:rFonts w:ascii="Utsaah" w:hAnsi="Utsaah" w:cs="Utsaah"/>
          <w:color w:val="000000" w:themeColor="text1"/>
          <w:sz w:val="28"/>
          <w:szCs w:val="28"/>
        </w:rPr>
        <w:t xml:space="preserve">Personero debidamente acreditado, </w:t>
      </w:r>
      <w:r>
        <w:rPr>
          <w:rFonts w:ascii="Utsaah" w:hAnsi="Utsaah" w:cs="Utsaah"/>
          <w:sz w:val="28"/>
        </w:rPr>
        <w:t>solicito la inscripción para el cargo de representante de trabajadores administrativos de nuestra Casa Superior de Estudios e Investigación de:</w:t>
      </w:r>
    </w:p>
    <w:tbl>
      <w:tblPr>
        <w:tblStyle w:val="Tablaconcuadrcula"/>
        <w:tblW w:w="4135" w:type="pct"/>
        <w:jc w:val="center"/>
        <w:tblLook w:val="04A0" w:firstRow="1" w:lastRow="0" w:firstColumn="1" w:lastColumn="0" w:noHBand="0" w:noVBand="1"/>
      </w:tblPr>
      <w:tblGrid>
        <w:gridCol w:w="474"/>
        <w:gridCol w:w="2106"/>
        <w:gridCol w:w="1762"/>
        <w:gridCol w:w="1994"/>
        <w:gridCol w:w="1157"/>
      </w:tblGrid>
      <w:tr w:rsidR="007C4634" w14:paraId="4DE15420" w14:textId="77777777" w:rsidTr="00C63237">
        <w:trPr>
          <w:cantSplit/>
          <w:trHeight w:val="526"/>
          <w:jc w:val="center"/>
        </w:trPr>
        <w:tc>
          <w:tcPr>
            <w:tcW w:w="484" w:type="dxa"/>
            <w:vAlign w:val="center"/>
          </w:tcPr>
          <w:p w14:paraId="0D95D066" w14:textId="77777777" w:rsidR="007C4634" w:rsidRPr="00234D41" w:rsidRDefault="007C4634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proofErr w:type="spellStart"/>
            <w:r w:rsidRPr="00234D41">
              <w:rPr>
                <w:rFonts w:ascii="Utsaah" w:hAnsi="Utsaah" w:cs="Utsaah"/>
                <w:b/>
                <w:sz w:val="18"/>
              </w:rPr>
              <w:t>Nº</w:t>
            </w:r>
            <w:proofErr w:type="spellEnd"/>
          </w:p>
        </w:tc>
        <w:tc>
          <w:tcPr>
            <w:tcW w:w="2422" w:type="dxa"/>
            <w:vAlign w:val="center"/>
          </w:tcPr>
          <w:p w14:paraId="47688D34" w14:textId="77777777" w:rsidR="007C4634" w:rsidRPr="00977ECF" w:rsidRDefault="007C4634" w:rsidP="00C63237">
            <w:pPr>
              <w:jc w:val="center"/>
              <w:rPr>
                <w:rFonts w:ascii="Utsaah" w:hAnsi="Utsaah" w:cs="Utsaah"/>
                <w:b/>
                <w:color w:val="000000" w:themeColor="text1"/>
                <w:sz w:val="18"/>
              </w:rPr>
            </w:pPr>
            <w:r w:rsidRPr="00977ECF">
              <w:rPr>
                <w:rFonts w:ascii="Utsaah" w:hAnsi="Utsaah" w:cs="Utsaah"/>
                <w:b/>
                <w:color w:val="000000" w:themeColor="text1"/>
                <w:sz w:val="18"/>
              </w:rPr>
              <w:t>APELLIDOS Y NOMBRES</w:t>
            </w:r>
          </w:p>
        </w:tc>
        <w:tc>
          <w:tcPr>
            <w:tcW w:w="2126" w:type="dxa"/>
            <w:vAlign w:val="center"/>
          </w:tcPr>
          <w:p w14:paraId="10FDEDEB" w14:textId="77777777" w:rsidR="007C4634" w:rsidRPr="00234D41" w:rsidRDefault="007C4634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234D41">
              <w:rPr>
                <w:rFonts w:ascii="Utsaah" w:hAnsi="Utsaah" w:cs="Utsaah"/>
                <w:b/>
                <w:sz w:val="18"/>
              </w:rPr>
              <w:t>DNI</w:t>
            </w:r>
          </w:p>
        </w:tc>
        <w:tc>
          <w:tcPr>
            <w:tcW w:w="2370" w:type="dxa"/>
            <w:vAlign w:val="center"/>
          </w:tcPr>
          <w:p w14:paraId="789D04AB" w14:textId="77777777" w:rsidR="007C4634" w:rsidRPr="00234D41" w:rsidRDefault="007C4634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>
              <w:rPr>
                <w:rFonts w:ascii="Utsaah" w:hAnsi="Utsaah" w:cs="Utsaah"/>
                <w:b/>
                <w:sz w:val="18"/>
              </w:rPr>
              <w:t>FIRMA</w:t>
            </w:r>
          </w:p>
        </w:tc>
        <w:tc>
          <w:tcPr>
            <w:tcW w:w="1216" w:type="dxa"/>
            <w:vAlign w:val="center"/>
          </w:tcPr>
          <w:p w14:paraId="3AC90C15" w14:textId="77777777" w:rsidR="007C4634" w:rsidRPr="00234D41" w:rsidRDefault="007C4634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>
              <w:rPr>
                <w:rFonts w:ascii="Utsaah" w:hAnsi="Utsaah" w:cs="Utsaah"/>
                <w:b/>
                <w:sz w:val="18"/>
              </w:rPr>
              <w:t>IMPRESIÓN DACTILAR</w:t>
            </w:r>
          </w:p>
        </w:tc>
      </w:tr>
      <w:tr w:rsidR="007C4634" w14:paraId="688CE7D3" w14:textId="77777777" w:rsidTr="00C63237">
        <w:trPr>
          <w:cantSplit/>
          <w:trHeight w:val="883"/>
          <w:jc w:val="center"/>
        </w:trPr>
        <w:tc>
          <w:tcPr>
            <w:tcW w:w="484" w:type="dxa"/>
            <w:vAlign w:val="center"/>
          </w:tcPr>
          <w:p w14:paraId="586528F0" w14:textId="77777777" w:rsidR="007C4634" w:rsidRDefault="007C4634" w:rsidP="00C63237">
            <w:pPr>
              <w:jc w:val="center"/>
              <w:rPr>
                <w:rFonts w:ascii="Utsaah" w:hAnsi="Utsaah" w:cs="Utsaah"/>
                <w:sz w:val="28"/>
              </w:rPr>
            </w:pPr>
            <w:r>
              <w:rPr>
                <w:rFonts w:ascii="Utsaah" w:hAnsi="Utsaah" w:cs="Utsaah"/>
                <w:sz w:val="28"/>
              </w:rPr>
              <w:t>01</w:t>
            </w:r>
          </w:p>
        </w:tc>
        <w:tc>
          <w:tcPr>
            <w:tcW w:w="2422" w:type="dxa"/>
            <w:vAlign w:val="center"/>
          </w:tcPr>
          <w:p w14:paraId="3BE06CCF" w14:textId="77777777" w:rsidR="007C4634" w:rsidRPr="00D86BD7" w:rsidRDefault="007C4634" w:rsidP="00C63237">
            <w:pPr>
              <w:jc w:val="center"/>
              <w:rPr>
                <w:rFonts w:ascii="Utsaah" w:hAnsi="Utsaah"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BB1113" w14:textId="77777777" w:rsidR="007C4634" w:rsidRDefault="007C4634" w:rsidP="00C63237">
            <w:pPr>
              <w:jc w:val="center"/>
              <w:rPr>
                <w:rFonts w:ascii="Utsaah" w:hAnsi="Utsaah" w:cs="Utsaah"/>
                <w:sz w:val="28"/>
              </w:rPr>
            </w:pPr>
          </w:p>
        </w:tc>
        <w:tc>
          <w:tcPr>
            <w:tcW w:w="2370" w:type="dxa"/>
            <w:vAlign w:val="center"/>
          </w:tcPr>
          <w:p w14:paraId="428AD181" w14:textId="77777777" w:rsidR="007C4634" w:rsidRDefault="007C4634" w:rsidP="00C63237">
            <w:pPr>
              <w:jc w:val="center"/>
              <w:rPr>
                <w:rFonts w:ascii="Utsaah" w:hAnsi="Utsaah" w:cs="Utsaah"/>
                <w:sz w:val="28"/>
              </w:rPr>
            </w:pPr>
          </w:p>
        </w:tc>
        <w:tc>
          <w:tcPr>
            <w:tcW w:w="1216" w:type="dxa"/>
            <w:vAlign w:val="center"/>
          </w:tcPr>
          <w:p w14:paraId="62942644" w14:textId="77777777" w:rsidR="007C4634" w:rsidRDefault="007C4634" w:rsidP="00C63237">
            <w:pPr>
              <w:jc w:val="center"/>
              <w:rPr>
                <w:rFonts w:ascii="Utsaah" w:hAnsi="Utsaah" w:cs="Utsaah"/>
                <w:sz w:val="28"/>
              </w:rPr>
            </w:pPr>
          </w:p>
        </w:tc>
      </w:tr>
    </w:tbl>
    <w:p w14:paraId="00A683CA" w14:textId="77777777" w:rsidR="007C4634" w:rsidRDefault="007C4634" w:rsidP="007C4634">
      <w:pPr>
        <w:jc w:val="both"/>
        <w:rPr>
          <w:rFonts w:ascii="Utsaah" w:hAnsi="Utsaah" w:cs="Utsaah"/>
          <w:b/>
          <w:sz w:val="2"/>
        </w:rPr>
      </w:pPr>
    </w:p>
    <w:p w14:paraId="0F1A92B6" w14:textId="77777777" w:rsidR="007C4634" w:rsidRPr="00B1211B" w:rsidRDefault="007C4634" w:rsidP="007C4634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B1211B">
        <w:rPr>
          <w:rFonts w:ascii="Utsaah" w:hAnsi="Utsaah" w:cs="Utsaah"/>
          <w:color w:val="000000" w:themeColor="text1"/>
          <w:sz w:val="28"/>
          <w:szCs w:val="28"/>
        </w:rPr>
        <w:t>Adjunto a la presente, los siguientes documentos</w:t>
      </w:r>
      <w:r>
        <w:rPr>
          <w:rFonts w:ascii="Utsaah" w:hAnsi="Utsaah" w:cs="Utsaah"/>
          <w:color w:val="000000" w:themeColor="text1"/>
          <w:sz w:val="28"/>
          <w:szCs w:val="28"/>
        </w:rPr>
        <w:t>:</w:t>
      </w:r>
    </w:p>
    <w:p w14:paraId="097AF7AF" w14:textId="77777777" w:rsidR="007C4634" w:rsidRPr="00B1211B" w:rsidRDefault="007C4634" w:rsidP="007C4634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>
        <w:rPr>
          <w:rFonts w:ascii="Utsaah" w:hAnsi="Utsaah" w:cs="Utsaah"/>
          <w:color w:val="000000" w:themeColor="text1"/>
          <w:sz w:val="28"/>
          <w:szCs w:val="28"/>
        </w:rPr>
        <w:t xml:space="preserve">Formato de Acreditación de Personeros debidamente firmada por el candidato. </w:t>
      </w:r>
      <w:r w:rsidRPr="00B1211B">
        <w:rPr>
          <w:rFonts w:ascii="Utsaah" w:hAnsi="Utsaah" w:cs="Utsaah"/>
          <w:color w:val="000000" w:themeColor="text1"/>
          <w:sz w:val="28"/>
          <w:szCs w:val="28"/>
        </w:rPr>
        <w:t>(</w:t>
      </w:r>
      <w:r w:rsidRPr="00B1211B">
        <w:rPr>
          <w:rFonts w:ascii="Utsaah" w:hAnsi="Utsaah" w:cs="Utsaah"/>
          <w:b/>
          <w:color w:val="000000" w:themeColor="text1"/>
          <w:sz w:val="28"/>
          <w:szCs w:val="28"/>
        </w:rPr>
        <w:t xml:space="preserve">Formato </w:t>
      </w:r>
      <w:r>
        <w:rPr>
          <w:rFonts w:ascii="Utsaah" w:hAnsi="Utsaah" w:cs="Utsaah"/>
          <w:b/>
          <w:color w:val="000000" w:themeColor="text1"/>
          <w:sz w:val="28"/>
          <w:szCs w:val="28"/>
        </w:rPr>
        <w:t>01</w:t>
      </w:r>
      <w:r w:rsidRPr="00B1211B">
        <w:rPr>
          <w:rFonts w:ascii="Utsaah" w:hAnsi="Utsaah" w:cs="Utsaah"/>
          <w:color w:val="000000" w:themeColor="text1"/>
          <w:sz w:val="28"/>
          <w:szCs w:val="28"/>
        </w:rPr>
        <w:t>)</w:t>
      </w:r>
    </w:p>
    <w:p w14:paraId="4D7CAFF4" w14:textId="77777777" w:rsidR="007C4634" w:rsidRDefault="007C4634" w:rsidP="007C4634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>
        <w:rPr>
          <w:rFonts w:ascii="Utsaah" w:hAnsi="Utsaah" w:cs="Utsaah"/>
          <w:color w:val="000000" w:themeColor="text1"/>
          <w:sz w:val="28"/>
          <w:szCs w:val="28"/>
        </w:rPr>
        <w:t>Declaración J</w:t>
      </w:r>
      <w:r w:rsidRPr="00B1211B">
        <w:rPr>
          <w:rFonts w:ascii="Utsaah" w:hAnsi="Utsaah" w:cs="Utsaah"/>
          <w:color w:val="000000" w:themeColor="text1"/>
          <w:sz w:val="28"/>
          <w:szCs w:val="28"/>
        </w:rPr>
        <w:t>urada debidamente firmada</w:t>
      </w:r>
      <w:r>
        <w:rPr>
          <w:rFonts w:ascii="Utsaah" w:hAnsi="Utsaah" w:cs="Utsaah"/>
          <w:color w:val="000000" w:themeColor="text1"/>
          <w:sz w:val="28"/>
          <w:szCs w:val="28"/>
        </w:rPr>
        <w:t xml:space="preserve"> por el candidato</w:t>
      </w:r>
      <w:r w:rsidRPr="00B1211B">
        <w:rPr>
          <w:rFonts w:ascii="Utsaah" w:hAnsi="Utsaah" w:cs="Utsaah"/>
          <w:color w:val="000000" w:themeColor="text1"/>
          <w:sz w:val="28"/>
          <w:szCs w:val="28"/>
        </w:rPr>
        <w:t>. (</w:t>
      </w:r>
      <w:r w:rsidRPr="00B1211B">
        <w:rPr>
          <w:rFonts w:ascii="Utsaah" w:hAnsi="Utsaah" w:cs="Utsaah"/>
          <w:b/>
          <w:color w:val="000000" w:themeColor="text1"/>
          <w:sz w:val="28"/>
          <w:szCs w:val="28"/>
        </w:rPr>
        <w:t xml:space="preserve">Formato </w:t>
      </w:r>
      <w:r>
        <w:rPr>
          <w:rFonts w:ascii="Utsaah" w:hAnsi="Utsaah" w:cs="Utsaah"/>
          <w:b/>
          <w:color w:val="000000" w:themeColor="text1"/>
          <w:sz w:val="28"/>
          <w:szCs w:val="28"/>
        </w:rPr>
        <w:t>03</w:t>
      </w:r>
      <w:r w:rsidRPr="00DD56AD">
        <w:rPr>
          <w:rFonts w:ascii="Utsaah" w:hAnsi="Utsaah" w:cs="Utsaah"/>
          <w:color w:val="000000" w:themeColor="text1"/>
          <w:sz w:val="28"/>
          <w:szCs w:val="28"/>
        </w:rPr>
        <w:t>)</w:t>
      </w:r>
    </w:p>
    <w:p w14:paraId="43770EC0" w14:textId="77777777" w:rsidR="007C4634" w:rsidRDefault="007C4634" w:rsidP="007C4634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E0693F">
        <w:rPr>
          <w:rFonts w:ascii="Utsaah" w:hAnsi="Utsaah" w:cs="Utsaah"/>
          <w:color w:val="000000" w:themeColor="text1"/>
          <w:sz w:val="28"/>
          <w:szCs w:val="28"/>
        </w:rPr>
        <w:t xml:space="preserve">Copia simple de DNI </w:t>
      </w:r>
    </w:p>
    <w:p w14:paraId="497DBB82" w14:textId="77777777" w:rsidR="007C4634" w:rsidRPr="00E0693F" w:rsidRDefault="007C4634" w:rsidP="007C4634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E0693F">
        <w:rPr>
          <w:rFonts w:ascii="Utsaah" w:hAnsi="Utsaah" w:cs="Utsaah"/>
          <w:color w:val="000000" w:themeColor="text1"/>
          <w:sz w:val="28"/>
          <w:szCs w:val="28"/>
        </w:rPr>
        <w:t xml:space="preserve">Copia de boleta de pago </w:t>
      </w:r>
      <w:r>
        <w:rPr>
          <w:rFonts w:ascii="Utsaah" w:hAnsi="Utsaah" w:cs="Utsaah"/>
          <w:color w:val="000000" w:themeColor="text1"/>
          <w:sz w:val="28"/>
          <w:szCs w:val="28"/>
        </w:rPr>
        <w:t>UTEA</w:t>
      </w:r>
      <w:r w:rsidRPr="00E0693F">
        <w:rPr>
          <w:rFonts w:ascii="Utsaah" w:hAnsi="Utsaah" w:cs="Utsaah"/>
          <w:color w:val="000000" w:themeColor="text1"/>
          <w:sz w:val="28"/>
          <w:szCs w:val="28"/>
        </w:rPr>
        <w:t xml:space="preserve"> del último mes del candidato.</w:t>
      </w:r>
    </w:p>
    <w:p w14:paraId="778F494F" w14:textId="77777777" w:rsidR="007C4634" w:rsidRPr="00B1211B" w:rsidRDefault="007C4634" w:rsidP="007C4634">
      <w:pPr>
        <w:rPr>
          <w:rFonts w:ascii="Utsaah" w:hAnsi="Utsaah" w:cs="Utsaah"/>
          <w:color w:val="000000" w:themeColor="text1"/>
          <w:sz w:val="28"/>
          <w:szCs w:val="28"/>
        </w:rPr>
      </w:pPr>
      <w:r w:rsidRPr="00B1211B">
        <w:rPr>
          <w:rFonts w:ascii="Utsaah" w:hAnsi="Utsaah" w:cs="Utsaah"/>
          <w:color w:val="000000" w:themeColor="text1"/>
          <w:sz w:val="28"/>
          <w:szCs w:val="28"/>
        </w:rPr>
        <w:t xml:space="preserve">Asimismo, señalo los siguientes datos </w:t>
      </w:r>
      <w:r>
        <w:rPr>
          <w:rFonts w:ascii="Utsaah" w:hAnsi="Utsaah" w:cs="Utsaah"/>
          <w:color w:val="000000" w:themeColor="text1"/>
          <w:sz w:val="28"/>
          <w:szCs w:val="28"/>
        </w:rPr>
        <w:t>del candidato para el registro correspondiente</w:t>
      </w:r>
      <w:r w:rsidRPr="00B1211B">
        <w:rPr>
          <w:rFonts w:ascii="Utsaah" w:hAnsi="Utsaah" w:cs="Utsaah"/>
          <w:color w:val="000000" w:themeColor="text1"/>
          <w:sz w:val="28"/>
          <w:szCs w:val="28"/>
        </w:rPr>
        <w:t>:</w:t>
      </w:r>
    </w:p>
    <w:tbl>
      <w:tblPr>
        <w:tblStyle w:val="Tablaconcuadrcula"/>
        <w:tblW w:w="1007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84"/>
        <w:gridCol w:w="7632"/>
      </w:tblGrid>
      <w:tr w:rsidR="007C4634" w:rsidRPr="00B1211B" w14:paraId="53489B68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4EFC48CB" w14:textId="77777777" w:rsidR="007C4634" w:rsidRPr="00B1211B" w:rsidRDefault="007C4634" w:rsidP="00C63237">
            <w:pPr>
              <w:rPr>
                <w:rFonts w:ascii="Utsaah" w:hAnsi="Utsaah" w:cs="Utsaah"/>
                <w:color w:val="000000" w:themeColor="text1"/>
                <w:sz w:val="28"/>
                <w:szCs w:val="28"/>
              </w:rPr>
            </w:pPr>
            <w:r w:rsidRPr="00B1211B">
              <w:rPr>
                <w:rFonts w:ascii="Utsaah" w:hAnsi="Utsaah" w:cs="Utsaah"/>
                <w:color w:val="000000" w:themeColor="text1"/>
                <w:sz w:val="28"/>
                <w:szCs w:val="28"/>
              </w:rPr>
              <w:t xml:space="preserve">Correo Electrónico </w:t>
            </w:r>
          </w:p>
        </w:tc>
        <w:tc>
          <w:tcPr>
            <w:tcW w:w="141" w:type="pct"/>
            <w:vAlign w:val="center"/>
          </w:tcPr>
          <w:p w14:paraId="3F817F91" w14:textId="77777777" w:rsidR="007C4634" w:rsidRPr="00B1211B" w:rsidRDefault="007C4634" w:rsidP="00C63237">
            <w:pPr>
              <w:rPr>
                <w:rFonts w:ascii="Utsaah" w:hAnsi="Utsaah" w:cs="Utsaah"/>
                <w:color w:val="000000" w:themeColor="text1"/>
                <w:sz w:val="28"/>
                <w:szCs w:val="28"/>
              </w:rPr>
            </w:pPr>
            <w:r w:rsidRPr="00B1211B">
              <w:rPr>
                <w:rFonts w:ascii="Utsaah" w:hAnsi="Utsaah" w:cs="Utsaah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88" w:type="pct"/>
            <w:vAlign w:val="center"/>
          </w:tcPr>
          <w:p w14:paraId="6607C620" w14:textId="77777777" w:rsidR="007C4634" w:rsidRPr="00B1211B" w:rsidRDefault="007C4634" w:rsidP="00C63237">
            <w:pPr>
              <w:rPr>
                <w:rFonts w:ascii="Utsaah" w:hAnsi="Utsaah" w:cs="Utsaah"/>
                <w:color w:val="0000FF"/>
                <w:sz w:val="28"/>
                <w:szCs w:val="28"/>
              </w:rPr>
            </w:pPr>
          </w:p>
        </w:tc>
      </w:tr>
      <w:tr w:rsidR="007C4634" w:rsidRPr="00B1211B" w14:paraId="62E2C0F6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237EC032" w14:textId="77777777" w:rsidR="007C4634" w:rsidRPr="00B1211B" w:rsidRDefault="007C4634" w:rsidP="00C63237">
            <w:pPr>
              <w:rPr>
                <w:rFonts w:ascii="Utsaah" w:hAnsi="Utsaah" w:cs="Utsaah"/>
                <w:color w:val="000000" w:themeColor="text1"/>
                <w:sz w:val="28"/>
                <w:szCs w:val="28"/>
              </w:rPr>
            </w:pPr>
            <w:r w:rsidRPr="00B1211B">
              <w:rPr>
                <w:rFonts w:ascii="Utsaah" w:hAnsi="Utsaah" w:cs="Utsaah"/>
                <w:color w:val="000000" w:themeColor="text1"/>
                <w:sz w:val="28"/>
                <w:szCs w:val="28"/>
              </w:rPr>
              <w:t>Teléfono fijo</w:t>
            </w:r>
          </w:p>
        </w:tc>
        <w:tc>
          <w:tcPr>
            <w:tcW w:w="141" w:type="pct"/>
            <w:vAlign w:val="center"/>
          </w:tcPr>
          <w:p w14:paraId="50A008B8" w14:textId="77777777" w:rsidR="007C4634" w:rsidRPr="00B1211B" w:rsidRDefault="007C4634" w:rsidP="00C63237">
            <w:pPr>
              <w:rPr>
                <w:rFonts w:ascii="Utsaah" w:hAnsi="Utsaah" w:cs="Utsaah"/>
                <w:color w:val="000000" w:themeColor="text1"/>
                <w:sz w:val="28"/>
                <w:szCs w:val="28"/>
              </w:rPr>
            </w:pPr>
            <w:r w:rsidRPr="00B1211B">
              <w:rPr>
                <w:rFonts w:ascii="Utsaah" w:hAnsi="Utsaah" w:cs="Utsaah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88" w:type="pct"/>
            <w:vAlign w:val="center"/>
          </w:tcPr>
          <w:p w14:paraId="267B4A6B" w14:textId="77777777" w:rsidR="007C4634" w:rsidRPr="00B1211B" w:rsidRDefault="007C4634" w:rsidP="00C63237">
            <w:pPr>
              <w:rPr>
                <w:rFonts w:ascii="Utsaah" w:hAnsi="Utsaah" w:cs="Utsaah"/>
                <w:color w:val="000000" w:themeColor="text1"/>
                <w:sz w:val="28"/>
                <w:szCs w:val="28"/>
              </w:rPr>
            </w:pPr>
          </w:p>
        </w:tc>
      </w:tr>
      <w:tr w:rsidR="007C4634" w:rsidRPr="00B1211B" w14:paraId="4EF210D5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30119242" w14:textId="77777777" w:rsidR="007C4634" w:rsidRPr="00B1211B" w:rsidRDefault="007C4634" w:rsidP="00C63237">
            <w:pPr>
              <w:rPr>
                <w:rFonts w:ascii="Utsaah" w:hAnsi="Utsaah" w:cs="Utsaah"/>
                <w:color w:val="000000" w:themeColor="text1"/>
                <w:sz w:val="28"/>
                <w:szCs w:val="28"/>
              </w:rPr>
            </w:pPr>
            <w:r w:rsidRPr="00B1211B">
              <w:rPr>
                <w:rFonts w:ascii="Utsaah" w:hAnsi="Utsaah" w:cs="Utsaah"/>
                <w:color w:val="000000" w:themeColor="text1"/>
                <w:sz w:val="28"/>
                <w:szCs w:val="28"/>
              </w:rPr>
              <w:t>Teléfono celular</w:t>
            </w:r>
          </w:p>
        </w:tc>
        <w:tc>
          <w:tcPr>
            <w:tcW w:w="141" w:type="pct"/>
            <w:vAlign w:val="center"/>
          </w:tcPr>
          <w:p w14:paraId="2D24AF3E" w14:textId="77777777" w:rsidR="007C4634" w:rsidRPr="00B1211B" w:rsidRDefault="007C4634" w:rsidP="00C63237">
            <w:pPr>
              <w:rPr>
                <w:rFonts w:ascii="Utsaah" w:hAnsi="Utsaah" w:cs="Utsaah"/>
                <w:color w:val="000000" w:themeColor="text1"/>
                <w:sz w:val="28"/>
                <w:szCs w:val="28"/>
              </w:rPr>
            </w:pPr>
            <w:r w:rsidRPr="00B1211B">
              <w:rPr>
                <w:rFonts w:ascii="Utsaah" w:hAnsi="Utsaah" w:cs="Utsaah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88" w:type="pct"/>
            <w:vAlign w:val="center"/>
          </w:tcPr>
          <w:p w14:paraId="73639904" w14:textId="77777777" w:rsidR="007C4634" w:rsidRPr="00B1211B" w:rsidRDefault="007C4634" w:rsidP="00C63237">
            <w:pPr>
              <w:rPr>
                <w:rFonts w:ascii="Utsaah" w:hAnsi="Utsaah" w:cs="Utsaah"/>
                <w:color w:val="000000" w:themeColor="text1"/>
                <w:sz w:val="28"/>
                <w:szCs w:val="28"/>
              </w:rPr>
            </w:pPr>
          </w:p>
        </w:tc>
      </w:tr>
    </w:tbl>
    <w:p w14:paraId="377CA840" w14:textId="77777777" w:rsidR="007C4634" w:rsidRPr="00116832" w:rsidRDefault="007C4634" w:rsidP="007C4634">
      <w:pPr>
        <w:spacing w:after="0"/>
        <w:rPr>
          <w:rFonts w:ascii="Utsaah" w:hAnsi="Utsaah" w:cs="Utsaah"/>
          <w:color w:val="000000" w:themeColor="text1"/>
          <w:sz w:val="16"/>
          <w:szCs w:val="16"/>
        </w:rPr>
      </w:pPr>
    </w:p>
    <w:p w14:paraId="444F762B" w14:textId="77777777" w:rsidR="007C4634" w:rsidRDefault="007C4634" w:rsidP="007C4634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B1211B">
        <w:rPr>
          <w:rFonts w:ascii="Utsaah" w:hAnsi="Utsaah" w:cs="Utsaah"/>
          <w:color w:val="000000" w:themeColor="text1"/>
          <w:sz w:val="28"/>
          <w:szCs w:val="28"/>
        </w:rPr>
        <w:t xml:space="preserve">En cumplimiento de la Ley </w:t>
      </w:r>
      <w:proofErr w:type="spellStart"/>
      <w:r w:rsidRPr="00B1211B">
        <w:rPr>
          <w:rFonts w:ascii="Utsaah" w:hAnsi="Utsaah" w:cs="Utsaah"/>
          <w:color w:val="000000" w:themeColor="text1"/>
          <w:sz w:val="28"/>
          <w:szCs w:val="28"/>
        </w:rPr>
        <w:t>Nº</w:t>
      </w:r>
      <w:proofErr w:type="spellEnd"/>
      <w:r w:rsidRPr="00B1211B">
        <w:rPr>
          <w:rFonts w:ascii="Utsaah" w:hAnsi="Utsaah" w:cs="Utsaah"/>
          <w:color w:val="000000" w:themeColor="text1"/>
          <w:sz w:val="28"/>
          <w:szCs w:val="28"/>
        </w:rPr>
        <w:t xml:space="preserve"> 30220 y del </w:t>
      </w:r>
      <w:r>
        <w:rPr>
          <w:rFonts w:ascii="Utsaah" w:hAnsi="Utsaah" w:cs="Utsaah"/>
          <w:color w:val="000000" w:themeColor="text1"/>
          <w:sz w:val="28"/>
          <w:szCs w:val="28"/>
        </w:rPr>
        <w:t>Estatuto de la UTEA</w:t>
      </w:r>
      <w:r w:rsidRPr="00B1211B">
        <w:rPr>
          <w:rFonts w:ascii="Utsaah" w:hAnsi="Utsaah" w:cs="Utsaah"/>
          <w:color w:val="000000" w:themeColor="text1"/>
          <w:sz w:val="28"/>
          <w:szCs w:val="28"/>
        </w:rPr>
        <w:t>, solicito la inscripción dentro del plazo establecido en el cronograma electoral.</w:t>
      </w:r>
    </w:p>
    <w:p w14:paraId="636D289C" w14:textId="77777777" w:rsidR="007C4634" w:rsidRDefault="007C4634" w:rsidP="007C4634">
      <w:pPr>
        <w:ind w:firstLine="708"/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59105704" w14:textId="77777777" w:rsidR="007C4634" w:rsidRDefault="007C4634" w:rsidP="007C4634">
      <w:pPr>
        <w:ind w:firstLine="708"/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581302C6" w14:textId="77777777" w:rsidR="007C4634" w:rsidRDefault="007C4634" w:rsidP="007C4634">
      <w:pPr>
        <w:ind w:firstLine="708"/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7A5ED098" w14:textId="77777777" w:rsidR="007C4634" w:rsidRDefault="007C4634" w:rsidP="007C4634">
      <w:pPr>
        <w:ind w:firstLine="708"/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37751E12" w14:textId="66AE47F3" w:rsidR="007C4634" w:rsidRPr="007C4634" w:rsidRDefault="007C4634" w:rsidP="007C4634">
      <w:pPr>
        <w:ind w:firstLine="708"/>
        <w:jc w:val="center"/>
        <w:rPr>
          <w:rFonts w:ascii="Utsaah" w:hAnsi="Utsaah" w:cs="Utsaah"/>
          <w:b/>
          <w:bCs/>
          <w:color w:val="000000" w:themeColor="text1"/>
          <w:sz w:val="28"/>
          <w:szCs w:val="28"/>
        </w:rPr>
      </w:pPr>
      <w:r w:rsidRPr="007C4634">
        <w:rPr>
          <w:rFonts w:ascii="Utsaah" w:hAnsi="Utsaah" w:cs="Utsaah"/>
          <w:b/>
          <w:bCs/>
          <w:color w:val="000000" w:themeColor="text1"/>
          <w:sz w:val="28"/>
          <w:szCs w:val="28"/>
        </w:rPr>
        <w:t>Atentamente,</w:t>
      </w:r>
    </w:p>
    <w:p w14:paraId="230F7933" w14:textId="3FC78432" w:rsidR="007C4634" w:rsidRPr="00D81D4E" w:rsidRDefault="007C4634" w:rsidP="007C4634">
      <w:pPr>
        <w:jc w:val="both"/>
        <w:rPr>
          <w:rFonts w:ascii="Utsaah" w:hAnsi="Utsaah" w:cs="Utsaah"/>
          <w:sz w:val="28"/>
        </w:rPr>
      </w:pPr>
      <w:r w:rsidRPr="0020715A">
        <w:rPr>
          <w:rFonts w:ascii="Utsaah" w:hAnsi="Utsaah" w:cs="Utsaah"/>
          <w:noProof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6692F65D" wp14:editId="511D453C">
                <wp:simplePos x="0" y="0"/>
                <wp:positionH relativeFrom="page">
                  <wp:posOffset>822960</wp:posOffset>
                </wp:positionH>
                <wp:positionV relativeFrom="topMargin">
                  <wp:posOffset>3147695</wp:posOffset>
                </wp:positionV>
                <wp:extent cx="3686175" cy="581025"/>
                <wp:effectExtent l="0" t="0" r="9525" b="9525"/>
                <wp:wrapThrough wrapText="bothSides">
                  <wp:wrapPolygon edited="0">
                    <wp:start x="0" y="0"/>
                    <wp:lineTo x="0" y="21246"/>
                    <wp:lineTo x="21544" y="21246"/>
                    <wp:lineTo x="21544" y="0"/>
                    <wp:lineTo x="0" y="0"/>
                  </wp:wrapPolygon>
                </wp:wrapThrough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81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C4CC9" w14:textId="77777777" w:rsidR="007C4634" w:rsidRPr="00234687" w:rsidRDefault="007C4634" w:rsidP="007C4634">
                            <w:pPr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             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instrText xml:space="preserve"> IF Sexo = "F" "Personera" "Personero"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separate"/>
                            </w:r>
                            <w:r w:rsidRPr="00234687"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Personer</w:t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o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end"/>
                            </w:r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(a</w:t>
                            </w:r>
                            <w:proofErr w:type="gramStart"/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)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              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DNI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2F65D" id="Rectángulo redondeado 12" o:spid="_x0000_s1034" style="position:absolute;left:0;text-align:left;margin-left:64.8pt;margin-top:247.85pt;width:290.25pt;height:4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" filled="f" stroked="f" strokeweight="1pt">
                <v:stroke joinstyle="miter"/>
                <v:textbox inset="0,0,0,0">
                  <w:txbxContent>
                    <w:p w14:paraId="239C4CC9" w14:textId="77777777" w:rsidR="007C4634" w:rsidRPr="00234687" w:rsidRDefault="007C4634" w:rsidP="007C4634">
                      <w:pPr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 xml:space="preserve">              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instrText xml:space="preserve"> IF Sexo = "F" "Personera" "Personero" \* MERGEFORMAT </w:instrTex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separate"/>
                      </w:r>
                      <w:r w:rsidRPr="00234687"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Personer</w:t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o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end"/>
                      </w:r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 xml:space="preserve"> (a</w:t>
                      </w:r>
                      <w:proofErr w:type="gramStart"/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>)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FF"/>
                        </w:rPr>
                        <w:br/>
                      </w:r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 xml:space="preserve">               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DNI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margin"/>
                <w10:anchorlock/>
              </v:roundrect>
            </w:pict>
          </mc:Fallback>
        </mc:AlternateContent>
      </w:r>
      <w:r w:rsidRPr="0020715A">
        <w:rPr>
          <w:rFonts w:ascii="Utsaah" w:hAnsi="Utsaah" w:cs="Utsaah"/>
          <w:noProof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039F754E" wp14:editId="1DDD818E">
                <wp:simplePos x="0" y="0"/>
                <wp:positionH relativeFrom="page">
                  <wp:posOffset>934720</wp:posOffset>
                </wp:positionH>
                <wp:positionV relativeFrom="topMargin">
                  <wp:posOffset>3147060</wp:posOffset>
                </wp:positionV>
                <wp:extent cx="289560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AB954" id="Conector recto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73.6pt,247.8pt" to="301.6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FtuQEAAN0DAAAOAAAAZHJzL2Uyb0RvYy54bWysU8Fu1DAQvSPxD5bvbJJFLSX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" strokecolor="black [3213]" strokeweight=".25pt">
                <v:stroke joinstyle="miter"/>
                <w10:wrap type="through" anchorx="page" anchory="margin"/>
                <w10:anchorlock/>
              </v:line>
            </w:pict>
          </mc:Fallback>
        </mc:AlternateContent>
      </w:r>
    </w:p>
    <w:p w14:paraId="515DC380" w14:textId="470B200D" w:rsidR="007C4634" w:rsidRDefault="007C4634" w:rsidP="009B3DDC">
      <w:pPr>
        <w:jc w:val="center"/>
        <w:rPr>
          <w:noProof/>
          <w:lang w:eastAsia="es-PE"/>
        </w:rPr>
      </w:pPr>
      <w:r w:rsidRPr="007C4634">
        <w:rPr>
          <w:rFonts w:ascii="Utsaah" w:hAnsi="Utsaah" w:cs="Utsaah"/>
          <w:b/>
          <w:bCs/>
          <w:noProof/>
          <w:color w:val="000000" w:themeColor="text1"/>
          <w:sz w:val="28"/>
          <w:szCs w:val="28"/>
          <w:lang w:eastAsia="es-P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EFDD4B" wp14:editId="36157152">
                <wp:simplePos x="0" y="0"/>
                <wp:positionH relativeFrom="column">
                  <wp:posOffset>4641215</wp:posOffset>
                </wp:positionH>
                <wp:positionV relativeFrom="paragraph">
                  <wp:posOffset>109674</wp:posOffset>
                </wp:positionV>
                <wp:extent cx="1019175" cy="1435735"/>
                <wp:effectExtent l="0" t="0" r="9525" b="0"/>
                <wp:wrapTight wrapText="bothSides">
                  <wp:wrapPolygon edited="0">
                    <wp:start x="0" y="0"/>
                    <wp:lineTo x="0" y="14617"/>
                    <wp:lineTo x="807" y="21208"/>
                    <wp:lineTo x="21398" y="21208"/>
                    <wp:lineTo x="21398" y="0"/>
                    <wp:lineTo x="0" y="0"/>
                  </wp:wrapPolygon>
                </wp:wrapTight>
                <wp:docPr id="629629695" name="Grupo 629629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435735"/>
                          <a:chOff x="0" y="0"/>
                          <a:chExt cx="1019175" cy="1506146"/>
                        </a:xfrm>
                      </wpg:grpSpPr>
                      <wps:wsp>
                        <wps:cNvPr id="1542883410" name="Rectángulo redondeado 1"/>
                        <wps:cNvSpPr/>
                        <wps:spPr>
                          <a:xfrm>
                            <a:off x="47625" y="1051486"/>
                            <a:ext cx="971550" cy="45466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ED81E1" w14:textId="77777777" w:rsidR="007C4634" w:rsidRPr="00E60002" w:rsidRDefault="007C4634" w:rsidP="007C4634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130618" name="Rectángulo redondeado 3"/>
                        <wps:cNvSpPr/>
                        <wps:spPr>
                          <a:xfrm>
                            <a:off x="0" y="0"/>
                            <a:ext cx="1009650" cy="103314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FDD4B" id="Grupo 629629695" o:spid="_x0000_s1035" style="position:absolute;left:0;text-align:left;margin-left:365.45pt;margin-top:8.65pt;width:80.25pt;height:113.05pt;z-index:251668480;mso-height-relative:margin" coordsize="10191,1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">
                <v:roundrect id="_x0000_s1036" style="position:absolute;left:476;top:10514;width:9715;height:45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" filled="f" stroked="f" strokeweight="1pt">
                  <v:stroke joinstyle="miter"/>
                  <v:textbox inset="0,0,0,0">
                    <w:txbxContent>
                      <w:p w14:paraId="25ED81E1" w14:textId="77777777" w:rsidR="007C4634" w:rsidRPr="00E60002" w:rsidRDefault="007C4634" w:rsidP="007C4634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3" o:spid="_x0000_s1037" style="position:absolute;width:10096;height:10331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p w14:paraId="3F1249FB" w14:textId="77777777" w:rsidR="007C4634" w:rsidRPr="007C4634" w:rsidRDefault="007C4634" w:rsidP="007C4634">
      <w:pPr>
        <w:rPr>
          <w:lang w:eastAsia="es-PE"/>
        </w:rPr>
      </w:pPr>
    </w:p>
    <w:p w14:paraId="755BCEB6" w14:textId="77777777" w:rsidR="007C4634" w:rsidRPr="007C4634" w:rsidRDefault="007C4634" w:rsidP="007C4634">
      <w:pPr>
        <w:rPr>
          <w:lang w:eastAsia="es-PE"/>
        </w:rPr>
      </w:pPr>
    </w:p>
    <w:p w14:paraId="115A86C3" w14:textId="77777777" w:rsidR="007C4634" w:rsidRPr="007C4634" w:rsidRDefault="007C4634" w:rsidP="007C4634">
      <w:pPr>
        <w:rPr>
          <w:lang w:eastAsia="es-PE"/>
        </w:rPr>
      </w:pPr>
    </w:p>
    <w:p w14:paraId="24622450" w14:textId="77777777" w:rsidR="007C4634" w:rsidRPr="007C4634" w:rsidRDefault="007C4634" w:rsidP="007C4634">
      <w:pPr>
        <w:rPr>
          <w:lang w:eastAsia="es-PE"/>
        </w:rPr>
      </w:pPr>
    </w:p>
    <w:p w14:paraId="7F62CDB9" w14:textId="77777777" w:rsidR="007C4634" w:rsidRPr="007C4634" w:rsidRDefault="007C4634" w:rsidP="007C4634">
      <w:pPr>
        <w:rPr>
          <w:lang w:eastAsia="es-PE"/>
        </w:rPr>
      </w:pPr>
    </w:p>
    <w:p w14:paraId="6CF09BD3" w14:textId="77777777" w:rsidR="007C4634" w:rsidRPr="007C4634" w:rsidRDefault="007C4634" w:rsidP="007C4634">
      <w:pPr>
        <w:rPr>
          <w:lang w:eastAsia="es-PE"/>
        </w:rPr>
      </w:pPr>
    </w:p>
    <w:p w14:paraId="66448983" w14:textId="77777777" w:rsidR="007C4634" w:rsidRPr="007C4634" w:rsidRDefault="007C4634" w:rsidP="007C4634">
      <w:pPr>
        <w:rPr>
          <w:lang w:eastAsia="es-PE"/>
        </w:rPr>
      </w:pPr>
    </w:p>
    <w:p w14:paraId="68F775E4" w14:textId="77777777" w:rsidR="007C4634" w:rsidRPr="007C4634" w:rsidRDefault="007C4634" w:rsidP="007C4634">
      <w:pPr>
        <w:rPr>
          <w:lang w:eastAsia="es-PE"/>
        </w:rPr>
      </w:pPr>
    </w:p>
    <w:p w14:paraId="60785503" w14:textId="77777777" w:rsidR="007C4634" w:rsidRPr="007C4634" w:rsidRDefault="007C4634" w:rsidP="007C4634">
      <w:pPr>
        <w:rPr>
          <w:lang w:eastAsia="es-PE"/>
        </w:rPr>
      </w:pPr>
    </w:p>
    <w:p w14:paraId="684F57B8" w14:textId="77777777" w:rsidR="007C4634" w:rsidRPr="007C4634" w:rsidRDefault="007C4634" w:rsidP="007C4634">
      <w:pPr>
        <w:rPr>
          <w:lang w:eastAsia="es-PE"/>
        </w:rPr>
      </w:pPr>
    </w:p>
    <w:p w14:paraId="5C2DCD31" w14:textId="77777777" w:rsidR="007C4634" w:rsidRPr="007C4634" w:rsidRDefault="007C4634" w:rsidP="007C4634">
      <w:pPr>
        <w:rPr>
          <w:lang w:eastAsia="es-PE"/>
        </w:rPr>
      </w:pPr>
    </w:p>
    <w:p w14:paraId="16C20837" w14:textId="77777777" w:rsidR="007C4634" w:rsidRPr="007C4634" w:rsidRDefault="007C4634" w:rsidP="007C4634">
      <w:pPr>
        <w:rPr>
          <w:lang w:eastAsia="es-PE"/>
        </w:rPr>
      </w:pPr>
    </w:p>
    <w:p w14:paraId="24F0E178" w14:textId="77777777" w:rsidR="007C4634" w:rsidRPr="007C4634" w:rsidRDefault="007C4634" w:rsidP="007C4634">
      <w:pPr>
        <w:rPr>
          <w:lang w:eastAsia="es-PE"/>
        </w:rPr>
      </w:pPr>
    </w:p>
    <w:p w14:paraId="3CE21861" w14:textId="77777777" w:rsidR="007C4634" w:rsidRPr="007C4634" w:rsidRDefault="007C4634" w:rsidP="007C4634">
      <w:pPr>
        <w:rPr>
          <w:lang w:eastAsia="es-PE"/>
        </w:rPr>
      </w:pPr>
    </w:p>
    <w:p w14:paraId="2561E668" w14:textId="77777777" w:rsidR="007C4634" w:rsidRPr="007C4634" w:rsidRDefault="007C4634" w:rsidP="007C4634">
      <w:pPr>
        <w:rPr>
          <w:lang w:eastAsia="es-PE"/>
        </w:rPr>
      </w:pPr>
    </w:p>
    <w:p w14:paraId="63EFB8DA" w14:textId="77777777" w:rsidR="007C4634" w:rsidRPr="007C4634" w:rsidRDefault="007C4634" w:rsidP="007C4634">
      <w:pPr>
        <w:rPr>
          <w:lang w:eastAsia="es-PE"/>
        </w:rPr>
      </w:pPr>
    </w:p>
    <w:p w14:paraId="77ACA532" w14:textId="77777777" w:rsidR="007C4634" w:rsidRPr="007C4634" w:rsidRDefault="007C4634" w:rsidP="007C4634">
      <w:pPr>
        <w:rPr>
          <w:lang w:eastAsia="es-PE"/>
        </w:rPr>
      </w:pPr>
    </w:p>
    <w:p w14:paraId="0223CBF8" w14:textId="77777777" w:rsidR="007C4634" w:rsidRPr="007C4634" w:rsidRDefault="007C4634" w:rsidP="007C4634">
      <w:pPr>
        <w:rPr>
          <w:lang w:eastAsia="es-PE"/>
        </w:rPr>
      </w:pPr>
    </w:p>
    <w:p w14:paraId="7509E790" w14:textId="77777777" w:rsidR="007C4634" w:rsidRPr="007C4634" w:rsidRDefault="007C4634" w:rsidP="007C4634">
      <w:pPr>
        <w:rPr>
          <w:lang w:eastAsia="es-PE"/>
        </w:rPr>
      </w:pPr>
    </w:p>
    <w:p w14:paraId="224AE71F" w14:textId="77777777" w:rsidR="007C4634" w:rsidRPr="007C4634" w:rsidRDefault="007C4634" w:rsidP="007C4634">
      <w:pPr>
        <w:rPr>
          <w:lang w:eastAsia="es-PE"/>
        </w:rPr>
      </w:pPr>
    </w:p>
    <w:p w14:paraId="18338090" w14:textId="77777777" w:rsidR="007C4634" w:rsidRPr="007C4634" w:rsidRDefault="007C4634" w:rsidP="007C4634">
      <w:pPr>
        <w:rPr>
          <w:lang w:eastAsia="es-PE"/>
        </w:rPr>
      </w:pPr>
    </w:p>
    <w:p w14:paraId="176B1044" w14:textId="77777777" w:rsidR="007C4634" w:rsidRPr="007C4634" w:rsidRDefault="007C4634" w:rsidP="007C4634">
      <w:pPr>
        <w:rPr>
          <w:lang w:eastAsia="es-PE"/>
        </w:rPr>
      </w:pPr>
    </w:p>
    <w:p w14:paraId="39BC909C" w14:textId="120495AE" w:rsidR="007C4634" w:rsidRDefault="007C4634" w:rsidP="007C4634">
      <w:pPr>
        <w:tabs>
          <w:tab w:val="left" w:pos="5520"/>
        </w:tabs>
        <w:rPr>
          <w:lang w:eastAsia="es-PE"/>
        </w:rPr>
      </w:pPr>
      <w:r>
        <w:rPr>
          <w:lang w:eastAsia="es-PE"/>
        </w:rPr>
        <w:tab/>
      </w:r>
    </w:p>
    <w:p w14:paraId="6D1872A6" w14:textId="77777777" w:rsidR="007C4634" w:rsidRDefault="007C4634" w:rsidP="007C4634">
      <w:pPr>
        <w:tabs>
          <w:tab w:val="left" w:pos="5520"/>
        </w:tabs>
        <w:rPr>
          <w:lang w:eastAsia="es-PE"/>
        </w:rPr>
      </w:pPr>
    </w:p>
    <w:p w14:paraId="57DD61CD" w14:textId="77777777" w:rsidR="007C4634" w:rsidRDefault="007C4634" w:rsidP="007C4634">
      <w:pPr>
        <w:tabs>
          <w:tab w:val="left" w:pos="5520"/>
        </w:tabs>
        <w:rPr>
          <w:lang w:eastAsia="es-PE"/>
        </w:rPr>
      </w:pPr>
    </w:p>
    <w:p w14:paraId="3D9CA685" w14:textId="77777777" w:rsidR="007C4634" w:rsidRDefault="007C4634" w:rsidP="007C4634">
      <w:pPr>
        <w:tabs>
          <w:tab w:val="left" w:pos="5520"/>
        </w:tabs>
        <w:rPr>
          <w:lang w:eastAsia="es-PE"/>
        </w:rPr>
      </w:pPr>
    </w:p>
    <w:p w14:paraId="50866039" w14:textId="77777777" w:rsidR="007C4634" w:rsidRDefault="007C4634" w:rsidP="007C4634">
      <w:pPr>
        <w:tabs>
          <w:tab w:val="left" w:pos="5520"/>
        </w:tabs>
        <w:rPr>
          <w:lang w:eastAsia="es-PE"/>
        </w:rPr>
      </w:pPr>
    </w:p>
    <w:p w14:paraId="0A8F7DB1" w14:textId="77777777" w:rsidR="007C4634" w:rsidRDefault="007C4634" w:rsidP="007C4634">
      <w:pPr>
        <w:tabs>
          <w:tab w:val="left" w:pos="5520"/>
        </w:tabs>
        <w:rPr>
          <w:lang w:eastAsia="es-PE"/>
        </w:rPr>
      </w:pPr>
    </w:p>
    <w:p w14:paraId="35D0F018" w14:textId="7E878290" w:rsidR="007C4634" w:rsidRPr="002F2F3B" w:rsidRDefault="007C4634" w:rsidP="007C4634">
      <w:r w:rsidRPr="002F2F3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87335" wp14:editId="2FA8D496">
                <wp:simplePos x="0" y="0"/>
                <wp:positionH relativeFrom="margin">
                  <wp:posOffset>-76835</wp:posOffset>
                </wp:positionH>
                <wp:positionV relativeFrom="paragraph">
                  <wp:posOffset>-135255</wp:posOffset>
                </wp:positionV>
                <wp:extent cx="5381625" cy="523875"/>
                <wp:effectExtent l="0" t="0" r="28575" b="28575"/>
                <wp:wrapNone/>
                <wp:docPr id="661625936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A278F" w14:textId="77777777" w:rsidR="007C4634" w:rsidRPr="00201B58" w:rsidRDefault="007C4634" w:rsidP="007C46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 DE TRABAJADORES ADMINISTRADORES ANTE A.U.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87335" id="_x0000_s1038" style="position:absolute;margin-left:-6.05pt;margin-top:-10.65pt;width:423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" filled="f" strokecolor="black [3213]" strokeweight="1pt">
                <v:stroke joinstyle="miter"/>
                <v:textbox inset="0,2mm,0,0">
                  <w:txbxContent>
                    <w:p w14:paraId="218A278F" w14:textId="77777777" w:rsidR="007C4634" w:rsidRPr="00201B58" w:rsidRDefault="007C4634" w:rsidP="007C463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 DE TRABAJADORES ADMINISTRADORES ANTE A.U.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97AACD" w14:textId="77777777" w:rsidR="007C4634" w:rsidRPr="002F2F3B" w:rsidRDefault="007C4634" w:rsidP="007C4634"/>
    <w:tbl>
      <w:tblPr>
        <w:tblStyle w:val="Tablaconcuadrcula"/>
        <w:tblpPr w:leftFromText="141" w:rightFromText="141" w:vertAnchor="text" w:tblpY="89"/>
        <w:tblW w:w="8469" w:type="dxa"/>
        <w:tblLook w:val="04A0" w:firstRow="1" w:lastRow="0" w:firstColumn="1" w:lastColumn="0" w:noHBand="0" w:noVBand="1"/>
      </w:tblPr>
      <w:tblGrid>
        <w:gridCol w:w="8469"/>
      </w:tblGrid>
      <w:tr w:rsidR="007C4634" w:rsidRPr="002F2F3B" w14:paraId="78D9421F" w14:textId="77777777" w:rsidTr="00C63237">
        <w:trPr>
          <w:trHeight w:val="298"/>
        </w:trPr>
        <w:tc>
          <w:tcPr>
            <w:tcW w:w="8469" w:type="dxa"/>
            <w:vMerge w:val="restart"/>
            <w:vAlign w:val="center"/>
          </w:tcPr>
          <w:p w14:paraId="74804B64" w14:textId="77777777" w:rsidR="007C4634" w:rsidRPr="002F2F3B" w:rsidRDefault="007C4634" w:rsidP="00C63237">
            <w:pPr>
              <w:jc w:val="center"/>
              <w:rPr>
                <w:color w:val="0000CC"/>
              </w:rPr>
            </w:pPr>
            <w:r w:rsidRPr="00C949B1">
              <w:rPr>
                <w:b/>
                <w:bCs/>
                <w:color w:val="000000" w:themeColor="text1"/>
              </w:rPr>
              <w:t>NOMBRE DE LA LISTA</w:t>
            </w:r>
            <w:r>
              <w:rPr>
                <w:color w:val="000000" w:themeColor="text1"/>
              </w:rPr>
              <w:t>:</w:t>
            </w:r>
            <w:r w:rsidRPr="002F2F3B">
              <w:rPr>
                <w:color w:val="000000" w:themeColor="text1"/>
              </w:rPr>
              <w:t xml:space="preserve"> ………………………………………………………………………………………</w:t>
            </w:r>
          </w:p>
        </w:tc>
      </w:tr>
      <w:tr w:rsidR="007C4634" w:rsidRPr="002F2F3B" w14:paraId="1406F8FB" w14:textId="77777777" w:rsidTr="00C63237">
        <w:trPr>
          <w:trHeight w:val="253"/>
        </w:trPr>
        <w:tc>
          <w:tcPr>
            <w:tcW w:w="8469" w:type="dxa"/>
            <w:vMerge/>
            <w:vAlign w:val="center"/>
          </w:tcPr>
          <w:p w14:paraId="41CA96C6" w14:textId="77777777" w:rsidR="007C4634" w:rsidRPr="002F2F3B" w:rsidRDefault="007C4634" w:rsidP="00C63237">
            <w:pPr>
              <w:jc w:val="center"/>
              <w:rPr>
                <w:rFonts w:ascii="Eras Demi ITC" w:hAnsi="Eras Demi ITC"/>
                <w:color w:val="2E74B5" w:themeColor="accent1" w:themeShade="BF"/>
              </w:rPr>
            </w:pPr>
          </w:p>
        </w:tc>
      </w:tr>
    </w:tbl>
    <w:p w14:paraId="6A8A80DC" w14:textId="77777777" w:rsidR="007C4634" w:rsidRPr="002F2F3B" w:rsidRDefault="007C4634" w:rsidP="007C4634">
      <w:r w:rsidRPr="002F2F3B">
        <w:rPr>
          <w:noProof/>
          <w:lang w:eastAsia="es-PE"/>
        </w:rPr>
        <w:t xml:space="preserve"> </w:t>
      </w:r>
    </w:p>
    <w:p w14:paraId="6E99A7A8" w14:textId="77777777" w:rsidR="007C4634" w:rsidRDefault="007C4634" w:rsidP="007C4634">
      <w:pPr>
        <w:spacing w:after="0"/>
        <w:jc w:val="center"/>
        <w:rPr>
          <w:rFonts w:ascii="Utsaah" w:hAnsi="Utsaah" w:cs="Utsaah"/>
          <w:b/>
          <w:sz w:val="28"/>
          <w:szCs w:val="28"/>
        </w:rPr>
      </w:pPr>
    </w:p>
    <w:p w14:paraId="7FA5E92A" w14:textId="77777777" w:rsidR="007C4634" w:rsidRDefault="007C4634" w:rsidP="007C4634">
      <w:pPr>
        <w:spacing w:after="0"/>
        <w:jc w:val="center"/>
        <w:rPr>
          <w:rFonts w:ascii="Utsaah" w:hAnsi="Utsaah" w:cs="Utsaah"/>
          <w:b/>
          <w:sz w:val="28"/>
          <w:szCs w:val="28"/>
        </w:rPr>
      </w:pPr>
    </w:p>
    <w:p w14:paraId="5E7E634B" w14:textId="17C1C4C1" w:rsidR="007C4634" w:rsidRPr="002F2F3B" w:rsidRDefault="007C4634" w:rsidP="007C4634">
      <w:pPr>
        <w:spacing w:after="0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634"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JURADA</w:t>
      </w:r>
      <w:r w:rsidRPr="002F2F3B">
        <w:rPr>
          <w:rFonts w:ascii="Utsaah" w:hAnsi="Utsaah" w:cs="Utsaah"/>
          <w:b/>
        </w:rPr>
        <w:br/>
      </w:r>
      <w:r w:rsidRPr="002F2F3B"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03)</w:t>
      </w:r>
    </w:p>
    <w:p w14:paraId="31B41940" w14:textId="77777777" w:rsidR="007C4634" w:rsidRPr="002F2F3B" w:rsidRDefault="007C4634" w:rsidP="007C4634">
      <w:pPr>
        <w:spacing w:after="0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98064" w14:textId="77777777" w:rsidR="007C4634" w:rsidRPr="002F2F3B" w:rsidRDefault="007C4634" w:rsidP="007C4634">
      <w:pPr>
        <w:spacing w:after="0"/>
        <w:jc w:val="center"/>
        <w:rPr>
          <w:rFonts w:ascii="Utsaah" w:hAnsi="Utsaah" w:cs="Utsaah"/>
        </w:rPr>
      </w:pPr>
    </w:p>
    <w:p w14:paraId="69FF7BDB" w14:textId="77777777" w:rsidR="007C4634" w:rsidRPr="002F2F3B" w:rsidRDefault="007C4634" w:rsidP="007C4634">
      <w:pPr>
        <w:jc w:val="right"/>
        <w:rPr>
          <w:rFonts w:ascii="Utsaah" w:hAnsi="Utsaah" w:cs="Utsaah"/>
        </w:rPr>
      </w:pPr>
      <w:r w:rsidRPr="002F2F3B">
        <w:rPr>
          <w:rFonts w:ascii="Utsaah" w:hAnsi="Utsaah" w:cs="Utsaah"/>
        </w:rPr>
        <w:t>Ciudad Universitaria, ____</w:t>
      </w:r>
      <w:r w:rsidRPr="002F2F3B">
        <w:rPr>
          <w:rFonts w:ascii="Utsaah" w:hAnsi="Utsaah" w:cs="Utsaah"/>
        </w:rPr>
        <w:fldChar w:fldCharType="begin"/>
      </w:r>
      <w:r w:rsidRPr="002F2F3B">
        <w:rPr>
          <w:rFonts w:ascii="Utsaah" w:hAnsi="Utsaah" w:cs="Utsaah"/>
        </w:rPr>
        <w:instrText xml:space="preserve"> FILLIN  "Dato 2/9 : Sólo la fecha del día. Ni mes, ni año"  \* MERGEFORMAT </w:instrText>
      </w:r>
      <w:r w:rsidRPr="002F2F3B">
        <w:rPr>
          <w:rFonts w:ascii="Utsaah" w:hAnsi="Utsaah" w:cs="Utsaah"/>
        </w:rPr>
        <w:fldChar w:fldCharType="end"/>
      </w:r>
      <w:r w:rsidRPr="002F2F3B">
        <w:rPr>
          <w:rFonts w:ascii="Utsaah" w:hAnsi="Utsaah" w:cs="Utsaah"/>
        </w:rPr>
        <w:t xml:space="preserve"> de </w:t>
      </w:r>
      <w:r>
        <w:rPr>
          <w:rFonts w:ascii="Utsaah" w:hAnsi="Utsaah" w:cs="Utsaah"/>
        </w:rPr>
        <w:t>junio</w:t>
      </w:r>
      <w:r w:rsidRPr="002F2F3B">
        <w:rPr>
          <w:rFonts w:ascii="Utsaah" w:hAnsi="Utsaah" w:cs="Utsaah"/>
        </w:rPr>
        <w:t xml:space="preserve"> del 20</w:t>
      </w:r>
      <w:r>
        <w:rPr>
          <w:rFonts w:ascii="Utsaah" w:hAnsi="Utsaah" w:cs="Utsaah"/>
        </w:rPr>
        <w:t>25</w:t>
      </w:r>
    </w:p>
    <w:bookmarkStart w:id="0" w:name="Sexo"/>
    <w:p w14:paraId="093F603F" w14:textId="77777777" w:rsidR="007C4634" w:rsidRPr="002F2F3B" w:rsidRDefault="007C4634" w:rsidP="007C4634">
      <w:pPr>
        <w:rPr>
          <w:rFonts w:ascii="Utsaah" w:hAnsi="Utsaah" w:cs="Utsaah"/>
          <w:color w:val="FFFFFF" w:themeColor="background1"/>
        </w:rPr>
      </w:pPr>
      <w:r w:rsidRPr="002F2F3B">
        <w:rPr>
          <w:rFonts w:ascii="Utsaah" w:hAnsi="Utsaah" w:cs="Utsaah"/>
          <w:color w:val="FFFFFF" w:themeColor="background1"/>
        </w:rPr>
        <w:fldChar w:fldCharType="begin"/>
      </w:r>
      <w:r w:rsidRPr="002F2F3B">
        <w:rPr>
          <w:rFonts w:ascii="Utsaah" w:hAnsi="Utsaah" w:cs="Utsaah"/>
          <w:color w:val="FFFFFF" w:themeColor="background1"/>
        </w:rPr>
        <w:instrText xml:space="preserve"> FILLIN  "Dato 3/9. Sexo: \"F\" o \"M\" del candidato"  \* MERGEFORMAT  \* UPPER</w:instrText>
      </w:r>
      <w:r w:rsidRPr="002F2F3B">
        <w:rPr>
          <w:rFonts w:ascii="Utsaah" w:hAnsi="Utsaah" w:cs="Utsaah"/>
          <w:color w:val="FFFFFF" w:themeColor="background1"/>
        </w:rPr>
        <w:fldChar w:fldCharType="separate"/>
      </w:r>
      <w:r w:rsidRPr="002F2F3B">
        <w:rPr>
          <w:rFonts w:ascii="Utsaah" w:hAnsi="Utsaah" w:cs="Utsaah"/>
          <w:color w:val="FFFFFF" w:themeColor="background1"/>
        </w:rPr>
        <w:t>-</w:t>
      </w:r>
      <w:r w:rsidRPr="002F2F3B">
        <w:rPr>
          <w:rFonts w:ascii="Utsaah" w:hAnsi="Utsaah" w:cs="Utsaah"/>
          <w:color w:val="FFFFFF" w:themeColor="background1"/>
        </w:rPr>
        <w:fldChar w:fldCharType="end"/>
      </w:r>
      <w:bookmarkEnd w:id="0"/>
    </w:p>
    <w:p w14:paraId="5F5C02A3" w14:textId="77777777" w:rsidR="007C4634" w:rsidRPr="002F2F3B" w:rsidRDefault="007C4634" w:rsidP="007C4634">
      <w:pPr>
        <w:jc w:val="both"/>
        <w:rPr>
          <w:rFonts w:ascii="Utsaah" w:hAnsi="Utsaah" w:cs="Utsaah"/>
          <w:b/>
        </w:rPr>
      </w:pPr>
      <w:r w:rsidRPr="002F2F3B">
        <w:rPr>
          <w:rFonts w:ascii="Utsaah" w:hAnsi="Utsaah" w:cs="Utsaah"/>
        </w:rPr>
        <w:t xml:space="preserve">Yo, _____________________________________________________________________, </w:t>
      </w:r>
      <w:r w:rsidRPr="002F2F3B">
        <w:rPr>
          <w:rFonts w:ascii="Utsaah" w:hAnsi="Utsaah" w:cs="Utsaah"/>
        </w:rPr>
        <w:fldChar w:fldCharType="begin"/>
      </w:r>
      <w:r w:rsidRPr="002F2F3B">
        <w:rPr>
          <w:rFonts w:ascii="Utsaah" w:hAnsi="Utsaah" w:cs="Utsaah"/>
        </w:rPr>
        <w:instrText xml:space="preserve"> IF Sexo = "F" "identificada" "identificado" \* MERGEFORMAT </w:instrText>
      </w:r>
      <w:r w:rsidRPr="002F2F3B">
        <w:rPr>
          <w:rFonts w:ascii="Utsaah" w:hAnsi="Utsaah" w:cs="Utsaah"/>
        </w:rPr>
        <w:fldChar w:fldCharType="separate"/>
      </w:r>
      <w:r w:rsidRPr="002F2F3B">
        <w:rPr>
          <w:rFonts w:ascii="Utsaah" w:hAnsi="Utsaah" w:cs="Utsaah"/>
          <w:noProof/>
        </w:rPr>
        <w:t>identificado</w:t>
      </w:r>
      <w:r w:rsidRPr="002F2F3B">
        <w:rPr>
          <w:rFonts w:ascii="Utsaah" w:hAnsi="Utsaah" w:cs="Utsaah"/>
        </w:rPr>
        <w:fldChar w:fldCharType="end"/>
      </w:r>
      <w:r w:rsidRPr="002F2F3B">
        <w:rPr>
          <w:rFonts w:ascii="Utsaah" w:hAnsi="Utsaah" w:cs="Utsaah"/>
        </w:rPr>
        <w:t xml:space="preserve"> con DNI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> _______</w:t>
      </w:r>
      <w:r>
        <w:rPr>
          <w:rFonts w:ascii="Utsaah" w:hAnsi="Utsaah" w:cs="Utsaah"/>
        </w:rPr>
        <w:t>___</w:t>
      </w:r>
      <w:r w:rsidRPr="002F2F3B">
        <w:rPr>
          <w:rFonts w:ascii="Utsaah" w:hAnsi="Utsaah" w:cs="Utsaah"/>
        </w:rPr>
        <w:t xml:space="preserve">____, miembro de la comunidad </w:t>
      </w:r>
      <w:r>
        <w:rPr>
          <w:rFonts w:ascii="Utsaah" w:hAnsi="Utsaah" w:cs="Utsaah"/>
        </w:rPr>
        <w:t>universitaria en</w:t>
      </w:r>
      <w:r w:rsidRPr="002F2F3B">
        <w:rPr>
          <w:rFonts w:ascii="Utsaah" w:hAnsi="Utsaah" w:cs="Utsaah"/>
        </w:rPr>
        <w:t xml:space="preserve"> la </w:t>
      </w:r>
      <w:r w:rsidRPr="00AA1890">
        <w:rPr>
          <w:rFonts w:ascii="Utsaah" w:hAnsi="Utsaah" w:cs="Utsaah"/>
          <w:b/>
          <w:bCs/>
        </w:rPr>
        <w:t>Oficina</w:t>
      </w:r>
      <w:r w:rsidRPr="002F2F3B">
        <w:rPr>
          <w:rFonts w:ascii="Utsaah" w:hAnsi="Utsaah" w:cs="Utsaah"/>
          <w:b/>
        </w:rPr>
        <w:t xml:space="preserve"> de</w:t>
      </w:r>
      <w:r w:rsidRPr="002F2F3B">
        <w:rPr>
          <w:rFonts w:ascii="Utsaah" w:hAnsi="Utsaah" w:cs="Utsaah"/>
        </w:rPr>
        <w:t xml:space="preserve"> _______________________ </w:t>
      </w:r>
      <w:proofErr w:type="spellStart"/>
      <w:r w:rsidRPr="002F2F3B">
        <w:rPr>
          <w:rFonts w:ascii="Utsaah" w:hAnsi="Utsaah" w:cs="Utsaah"/>
        </w:rPr>
        <w:t>de</w:t>
      </w:r>
      <w:proofErr w:type="spellEnd"/>
      <w:r w:rsidRPr="002F2F3B">
        <w:rPr>
          <w:rFonts w:ascii="Utsaah" w:hAnsi="Utsaah" w:cs="Utsaah"/>
        </w:rPr>
        <w:t xml:space="preserve"> esta Casa Superior de Estudios e Investigación, como postulante al cargo de </w:t>
      </w:r>
      <w:r w:rsidRPr="002F2F3B">
        <w:rPr>
          <w:rFonts w:ascii="Utsaah" w:hAnsi="Utsaah" w:cs="Utsaah"/>
          <w:b/>
        </w:rPr>
        <w:t xml:space="preserve">Representante del </w:t>
      </w:r>
      <w:r>
        <w:rPr>
          <w:rFonts w:ascii="Utsaah" w:hAnsi="Utsaah" w:cs="Utsaah"/>
          <w:b/>
        </w:rPr>
        <w:t xml:space="preserve">Trabajadores Administrativos </w:t>
      </w:r>
      <w:r w:rsidRPr="002F2F3B">
        <w:rPr>
          <w:rFonts w:ascii="Utsaah" w:hAnsi="Utsaah" w:cs="Utsaah"/>
          <w:b/>
        </w:rPr>
        <w:t xml:space="preserve"> ante </w:t>
      </w:r>
      <w:r>
        <w:rPr>
          <w:rFonts w:ascii="Utsaah" w:hAnsi="Utsaah" w:cs="Utsaah"/>
          <w:b/>
        </w:rPr>
        <w:t>la Asamblea Universitaria</w:t>
      </w:r>
      <w:r w:rsidRPr="002F2F3B">
        <w:rPr>
          <w:rFonts w:ascii="Utsaah" w:hAnsi="Utsaah" w:cs="Utsaah"/>
          <w:b/>
        </w:rPr>
        <w:t xml:space="preserve"> </w:t>
      </w:r>
      <w:r w:rsidRPr="002F2F3B">
        <w:rPr>
          <w:rFonts w:ascii="Utsaah" w:hAnsi="Utsaah" w:cs="Utsaah"/>
        </w:rPr>
        <w:t xml:space="preserve">declaro </w:t>
      </w:r>
      <w:r w:rsidRPr="002F2F3B">
        <w:rPr>
          <w:rFonts w:ascii="Utsaah" w:hAnsi="Utsaah" w:cs="Utsaah"/>
          <w:b/>
        </w:rPr>
        <w:t>BAJO JURAMENTO :</w:t>
      </w:r>
    </w:p>
    <w:p w14:paraId="67DE186E" w14:textId="77777777" w:rsidR="007C4634" w:rsidRPr="002F2F3B" w:rsidRDefault="007C4634" w:rsidP="007C4634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</w:rPr>
      </w:pPr>
      <w:r>
        <w:rPr>
          <w:rFonts w:ascii="Utsaah" w:hAnsi="Utsaah" w:cs="Utsaah"/>
        </w:rPr>
        <w:t xml:space="preserve">Pertenecer al D. </w:t>
      </w:r>
      <w:proofErr w:type="spellStart"/>
      <w:r>
        <w:rPr>
          <w:rFonts w:ascii="Utsaah" w:hAnsi="Utsaah" w:cs="Utsaah"/>
        </w:rPr>
        <w:t>Leg</w:t>
      </w:r>
      <w:proofErr w:type="spellEnd"/>
      <w:r>
        <w:rPr>
          <w:rFonts w:ascii="Utsaah" w:hAnsi="Utsaah" w:cs="Utsaah"/>
        </w:rPr>
        <w:t>. 728 en mi calidad de nombrado y/o Permanente</w:t>
      </w:r>
      <w:r w:rsidRPr="002F2F3B">
        <w:rPr>
          <w:rFonts w:ascii="Utsaah" w:hAnsi="Utsaah" w:cs="Utsaah"/>
        </w:rPr>
        <w:t xml:space="preserve">. </w:t>
      </w:r>
    </w:p>
    <w:p w14:paraId="4E5C1F68" w14:textId="77777777" w:rsidR="007C4634" w:rsidRPr="002F2F3B" w:rsidRDefault="007C4634" w:rsidP="007C4634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haber sido </w:t>
      </w:r>
      <w:r w:rsidRPr="002F2F3B">
        <w:rPr>
          <w:rFonts w:ascii="Utsaah" w:hAnsi="Utsaah" w:cs="Utsaah"/>
        </w:rPr>
        <w:fldChar w:fldCharType="begin"/>
      </w:r>
      <w:r w:rsidRPr="002F2F3B">
        <w:rPr>
          <w:rFonts w:ascii="Utsaah" w:hAnsi="Utsaah" w:cs="Utsaah"/>
        </w:rPr>
        <w:instrText xml:space="preserve"> IF Sexo = "F" "separada" "separado" \* MERGEFORMAT </w:instrText>
      </w:r>
      <w:r w:rsidRPr="002F2F3B">
        <w:rPr>
          <w:rFonts w:ascii="Utsaah" w:hAnsi="Utsaah" w:cs="Utsaah"/>
        </w:rPr>
        <w:fldChar w:fldCharType="separate"/>
      </w:r>
      <w:r w:rsidRPr="002F2F3B">
        <w:rPr>
          <w:rFonts w:ascii="Utsaah" w:hAnsi="Utsaah" w:cs="Utsaah"/>
          <w:noProof/>
        </w:rPr>
        <w:t>separado</w:t>
      </w:r>
      <w:r w:rsidRPr="002F2F3B">
        <w:rPr>
          <w:rFonts w:ascii="Utsaah" w:hAnsi="Utsaah" w:cs="Utsaah"/>
        </w:rPr>
        <w:fldChar w:fldCharType="end"/>
      </w:r>
      <w:r w:rsidRPr="002F2F3B">
        <w:rPr>
          <w:rFonts w:ascii="Utsaah" w:hAnsi="Utsaah" w:cs="Utsaah"/>
        </w:rPr>
        <w:t xml:space="preserve"> por abandono notorio y prolongado de sus actividades. </w:t>
      </w:r>
    </w:p>
    <w:p w14:paraId="3F2DC4C1" w14:textId="77777777" w:rsidR="007C4634" w:rsidRPr="002F2F3B" w:rsidRDefault="007C4634" w:rsidP="007C4634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tener sanción mediante proceso administrativo con carácter de cosa decidida. </w:t>
      </w:r>
    </w:p>
    <w:p w14:paraId="59E1F023" w14:textId="77777777" w:rsidR="007C4634" w:rsidRPr="002F2F3B" w:rsidRDefault="007C4634" w:rsidP="007C4634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encontrarme de licencia ni en uso de año sabático. </w:t>
      </w:r>
    </w:p>
    <w:p w14:paraId="4BC64841" w14:textId="77777777" w:rsidR="007C4634" w:rsidRPr="002F2F3B" w:rsidRDefault="007C4634" w:rsidP="007C4634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haber sido condenado por delito doloso con sentencia de autoridad de cosa juzgada. </w:t>
      </w:r>
    </w:p>
    <w:p w14:paraId="10CEC1C7" w14:textId="77777777" w:rsidR="007C4634" w:rsidRPr="002F2F3B" w:rsidRDefault="007C4634" w:rsidP="007C4634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>No estar consignado en el registro nacional de sanciones de destitución y despido.</w:t>
      </w:r>
    </w:p>
    <w:p w14:paraId="66ECB2CD" w14:textId="77777777" w:rsidR="007C4634" w:rsidRPr="002F2F3B" w:rsidRDefault="007C4634" w:rsidP="007C4634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>No estar consignado en el registro de deudores alimentarios morosos</w:t>
      </w:r>
    </w:p>
    <w:p w14:paraId="21945591" w14:textId="77777777" w:rsidR="007C4634" w:rsidRPr="002F2F3B" w:rsidRDefault="007C4634" w:rsidP="007C4634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Conocer la Ley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 xml:space="preserve"> 30220, el Estatuto de la </w:t>
      </w:r>
      <w:r>
        <w:rPr>
          <w:rFonts w:ascii="Utsaah" w:hAnsi="Utsaah" w:cs="Utsaah"/>
        </w:rPr>
        <w:t>UTEA</w:t>
      </w:r>
      <w:r w:rsidRPr="002F2F3B">
        <w:rPr>
          <w:rFonts w:ascii="Utsaah" w:hAnsi="Utsaah" w:cs="Utsaah"/>
        </w:rPr>
        <w:t xml:space="preserve"> y la Ley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> 26771.</w:t>
      </w:r>
    </w:p>
    <w:p w14:paraId="52A34F27" w14:textId="77777777" w:rsidR="007C4634" w:rsidRPr="002F2F3B" w:rsidRDefault="007C4634" w:rsidP="007C4634">
      <w:pPr>
        <w:spacing w:line="240" w:lineRule="auto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Asimismo, declaro conocer las consecuencias administrativas, civiles y penales por la falsedad de la información proporcionada, previstas en la Ley </w:t>
      </w:r>
      <w:proofErr w:type="spellStart"/>
      <w:r w:rsidRPr="002F2F3B">
        <w:rPr>
          <w:rFonts w:ascii="Utsaah" w:hAnsi="Utsaah" w:cs="Utsaah"/>
        </w:rPr>
        <w:t>N°</w:t>
      </w:r>
      <w:proofErr w:type="spellEnd"/>
      <w:r w:rsidRPr="002F2F3B">
        <w:rPr>
          <w:rFonts w:ascii="Utsaah" w:hAnsi="Utsaah" w:cs="Utsaah"/>
        </w:rPr>
        <w:t xml:space="preserve"> 27444, en el Código Civil y el Código Penal vigentes.</w:t>
      </w:r>
    </w:p>
    <w:p w14:paraId="4693243D" w14:textId="77777777" w:rsidR="007C4634" w:rsidRDefault="007C4634" w:rsidP="007C4634">
      <w:pPr>
        <w:tabs>
          <w:tab w:val="left" w:pos="708"/>
          <w:tab w:val="left" w:pos="1416"/>
          <w:tab w:val="left" w:pos="2227"/>
        </w:tabs>
        <w:jc w:val="center"/>
        <w:rPr>
          <w:rFonts w:ascii="Utsaah" w:hAnsi="Utsaah" w:cs="Utsaah"/>
          <w:b/>
          <w:bCs/>
        </w:rPr>
      </w:pPr>
    </w:p>
    <w:p w14:paraId="5E205CD7" w14:textId="17DE4F41" w:rsidR="007C4634" w:rsidRDefault="007C4634" w:rsidP="007C4634">
      <w:pPr>
        <w:tabs>
          <w:tab w:val="left" w:pos="708"/>
          <w:tab w:val="left" w:pos="1416"/>
          <w:tab w:val="left" w:pos="2227"/>
        </w:tabs>
        <w:jc w:val="center"/>
        <w:rPr>
          <w:rFonts w:ascii="Utsaah" w:hAnsi="Utsaah" w:cs="Utsaah"/>
        </w:rPr>
      </w:pPr>
      <w:r w:rsidRPr="002F2F3B">
        <w:rPr>
          <w:rFonts w:ascii="Utsaah" w:hAnsi="Utsaah" w:cs="Utsaah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A4561E" wp14:editId="7A88AA4A">
                <wp:simplePos x="0" y="0"/>
                <wp:positionH relativeFrom="column">
                  <wp:posOffset>4272915</wp:posOffset>
                </wp:positionH>
                <wp:positionV relativeFrom="paragraph">
                  <wp:posOffset>104800</wp:posOffset>
                </wp:positionV>
                <wp:extent cx="1028700" cy="1495425"/>
                <wp:effectExtent l="0" t="0" r="0" b="9525"/>
                <wp:wrapTight wrapText="bothSides">
                  <wp:wrapPolygon edited="0">
                    <wp:start x="0" y="0"/>
                    <wp:lineTo x="0" y="21462"/>
                    <wp:lineTo x="21200" y="21462"/>
                    <wp:lineTo x="21200" y="0"/>
                    <wp:lineTo x="0" y="0"/>
                  </wp:wrapPolygon>
                </wp:wrapTight>
                <wp:docPr id="90906038" name="Grupo 90906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495425"/>
                          <a:chOff x="0" y="0"/>
                          <a:chExt cx="981075" cy="1655214"/>
                        </a:xfrm>
                      </wpg:grpSpPr>
                      <wps:wsp>
                        <wps:cNvPr id="569405688" name="Rectángulo redondeado 1"/>
                        <wps:cNvSpPr/>
                        <wps:spPr>
                          <a:xfrm>
                            <a:off x="9525" y="1162050"/>
                            <a:ext cx="971550" cy="493164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1C6766" w14:textId="77777777" w:rsidR="007C4634" w:rsidRPr="00E60002" w:rsidRDefault="007C4634" w:rsidP="007C4634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576350" name="Rectángulo redondeado 3"/>
                        <wps:cNvSpPr/>
                        <wps:spPr>
                          <a:xfrm>
                            <a:off x="0" y="0"/>
                            <a:ext cx="966470" cy="10521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4561E" id="Grupo 90906038" o:spid="_x0000_s1039" style="position:absolute;left:0;text-align:left;margin-left:336.45pt;margin-top:8.25pt;width:81pt;height:117.75pt;z-index:251671552;mso-width-relative:margin;mso-height-relative:margin" coordsize="9810,1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">
                <v:roundrect id="_x0000_s1040" style="position:absolute;left:95;top:11620;width:9715;height:4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" filled="f" stroked="f" strokeweight="1pt">
                  <v:stroke joinstyle="miter"/>
                  <v:textbox inset="0,0,0,0">
                    <w:txbxContent>
                      <w:p w14:paraId="4C1C6766" w14:textId="77777777" w:rsidR="007C4634" w:rsidRPr="00E60002" w:rsidRDefault="007C4634" w:rsidP="007C4634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3" o:spid="_x0000_s1041" style="position:absolute;width:9664;height:10521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  <w:r w:rsidRPr="00EA01FB">
        <w:rPr>
          <w:rFonts w:ascii="Utsaah" w:hAnsi="Utsaah" w:cs="Utsaah"/>
          <w:b/>
          <w:bCs/>
        </w:rPr>
        <w:t>Atentamente</w:t>
      </w:r>
      <w:r w:rsidRPr="002F2F3B">
        <w:rPr>
          <w:rFonts w:ascii="Utsaah" w:hAnsi="Utsaah" w:cs="Utsaah"/>
        </w:rPr>
        <w:t>,</w:t>
      </w:r>
    </w:p>
    <w:p w14:paraId="1A967D7F" w14:textId="77777777" w:rsidR="007C4634" w:rsidRPr="002F2F3B" w:rsidRDefault="007C4634" w:rsidP="007C4634">
      <w:pPr>
        <w:tabs>
          <w:tab w:val="left" w:pos="708"/>
          <w:tab w:val="left" w:pos="1416"/>
          <w:tab w:val="left" w:pos="2227"/>
        </w:tabs>
        <w:rPr>
          <w:rFonts w:ascii="Utsaah" w:hAnsi="Utsaah" w:cs="Utsaah"/>
        </w:rPr>
      </w:pPr>
    </w:p>
    <w:p w14:paraId="1A593F5D" w14:textId="77777777" w:rsidR="007C4634" w:rsidRPr="002F2F3B" w:rsidRDefault="007C4634" w:rsidP="007C4634">
      <w:pPr>
        <w:spacing w:after="0" w:line="240" w:lineRule="auto"/>
        <w:rPr>
          <w:rFonts w:ascii="Utsaah" w:hAnsi="Utsaah" w:cs="Utsaah"/>
        </w:rPr>
      </w:pPr>
      <w:r w:rsidRPr="002F2F3B">
        <w:rPr>
          <w:rFonts w:ascii="Utsaah" w:hAnsi="Utsaah" w:cs="Utsaah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67F9E093" wp14:editId="0D86E794">
                <wp:simplePos x="0" y="0"/>
                <wp:positionH relativeFrom="margin">
                  <wp:posOffset>209550</wp:posOffset>
                </wp:positionH>
                <wp:positionV relativeFrom="topMargin">
                  <wp:posOffset>8463280</wp:posOffset>
                </wp:positionV>
                <wp:extent cx="3686175" cy="581025"/>
                <wp:effectExtent l="0" t="0" r="9525" b="9525"/>
                <wp:wrapThrough wrapText="bothSides">
                  <wp:wrapPolygon edited="0">
                    <wp:start x="0" y="0"/>
                    <wp:lineTo x="0" y="21246"/>
                    <wp:lineTo x="21544" y="21246"/>
                    <wp:lineTo x="21544" y="0"/>
                    <wp:lineTo x="0" y="0"/>
                  </wp:wrapPolygon>
                </wp:wrapThrough>
                <wp:docPr id="311376068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81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794B6" w14:textId="77777777" w:rsidR="007C4634" w:rsidRPr="00234687" w:rsidRDefault="007C4634" w:rsidP="007C4634">
                            <w:pPr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instrText xml:space="preserve"> IF Sexo = "F" "Personera" "Personero"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separate"/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Candidato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end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DNI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9E093" id="_x0000_s1042" style="position:absolute;margin-left:16.5pt;margin-top:666.4pt;width:290.25pt;height:4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" filled="f" stroked="f" strokeweight="1pt">
                <v:stroke joinstyle="miter"/>
                <v:textbox inset="0,0,0,0">
                  <w:txbxContent>
                    <w:p w14:paraId="78B794B6" w14:textId="77777777" w:rsidR="007C4634" w:rsidRPr="00234687" w:rsidRDefault="007C4634" w:rsidP="007C4634">
                      <w:pPr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</w:pP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instrText xml:space="preserve"> IF Sexo = "F" "Personera" "Personero" \* MERGEFORMAT </w:instrTex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separate"/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Candidato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end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FF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DNI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  <w10:anchorlock/>
              </v:roundrect>
            </w:pict>
          </mc:Fallback>
        </mc:AlternateContent>
      </w:r>
      <w:r w:rsidRPr="002F2F3B">
        <w:rPr>
          <w:rFonts w:ascii="Utsaah" w:hAnsi="Utsaah" w:cs="Utsaah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67337A15" wp14:editId="49BA3BF6">
                <wp:simplePos x="0" y="0"/>
                <wp:positionH relativeFrom="page">
                  <wp:posOffset>983615</wp:posOffset>
                </wp:positionH>
                <wp:positionV relativeFrom="topMargin">
                  <wp:posOffset>8422005</wp:posOffset>
                </wp:positionV>
                <wp:extent cx="289560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969005974" name="Conector recto 969005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D1241" id="Conector recto 96900597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77.45pt,663.15pt" to="305.45pt,6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FtuQEAAN0DAAAOAAAAZHJzL2Uyb0RvYy54bWysU8Fu1DAQvSPxD5bvbJJFLSX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" strokecolor="black [3213]" strokeweight=".25pt">
                <v:stroke joinstyle="miter"/>
                <w10:wrap type="through" anchorx="page" anchory="margin"/>
                <w10:anchorlock/>
              </v:line>
            </w:pict>
          </mc:Fallback>
        </mc:AlternateContent>
      </w:r>
    </w:p>
    <w:p w14:paraId="340130A9" w14:textId="77777777" w:rsidR="007C4634" w:rsidRPr="007C4634" w:rsidRDefault="007C4634" w:rsidP="007C4634">
      <w:pPr>
        <w:tabs>
          <w:tab w:val="left" w:pos="5520"/>
        </w:tabs>
        <w:rPr>
          <w:lang w:eastAsia="es-PE"/>
        </w:rPr>
      </w:pPr>
    </w:p>
    <w:sectPr w:rsidR="007C4634" w:rsidRPr="007C4634" w:rsidSect="00451956">
      <w:headerReference w:type="default" r:id="rId8"/>
      <w:footerReference w:type="default" r:id="rId9"/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9BC5" w14:textId="77777777" w:rsidR="00E24E16" w:rsidRDefault="00E24E16" w:rsidP="005D3A40">
      <w:pPr>
        <w:spacing w:after="0" w:line="240" w:lineRule="auto"/>
      </w:pPr>
      <w:r>
        <w:separator/>
      </w:r>
    </w:p>
  </w:endnote>
  <w:endnote w:type="continuationSeparator" w:id="0">
    <w:p w14:paraId="6DF24BA9" w14:textId="77777777" w:rsidR="00E24E16" w:rsidRDefault="00E24E16" w:rsidP="005D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378" w14:textId="77777777" w:rsidR="00882E34" w:rsidRPr="00A55A9E" w:rsidRDefault="004375E5" w:rsidP="004375E5">
    <w:pPr>
      <w:pStyle w:val="Piedepgina"/>
      <w:jc w:val="center"/>
      <w:rPr>
        <w:rFonts w:ascii="Arial" w:hAnsi="Arial" w:cs="Arial"/>
        <w:color w:val="808080" w:themeColor="background1" w:themeShade="80"/>
        <w:sz w:val="14"/>
      </w:rPr>
    </w:pP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PAGE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  <w:r w:rsidR="002364C0" w:rsidRPr="00A55A9E">
      <w:rPr>
        <w:rFonts w:ascii="Arial" w:hAnsi="Arial" w:cs="Arial"/>
        <w:noProof/>
        <w:color w:val="808080" w:themeColor="background1" w:themeShade="80"/>
        <w:sz w:val="14"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FB364" wp14:editId="1FA1D5C0">
              <wp:simplePos x="0" y="0"/>
              <wp:positionH relativeFrom="column">
                <wp:posOffset>-38735</wp:posOffset>
              </wp:positionH>
              <wp:positionV relativeFrom="paragraph">
                <wp:posOffset>-51435</wp:posOffset>
              </wp:positionV>
              <wp:extent cx="5537200" cy="0"/>
              <wp:effectExtent l="0" t="0" r="2540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7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83C0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-4.05pt" to="432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" strokecolor="#7f7f7f [1612]" strokeweight=".5pt">
              <v:stroke joinstyle="miter"/>
            </v:line>
          </w:pict>
        </mc:Fallback>
      </mc:AlternateContent>
    </w:r>
    <w:r w:rsidR="00A55A9E">
      <w:rPr>
        <w:rFonts w:ascii="Arial" w:hAnsi="Arial" w:cs="Arial"/>
        <w:color w:val="808080" w:themeColor="background1" w:themeShade="80"/>
        <w:sz w:val="14"/>
      </w:rPr>
      <w:t xml:space="preserve"> </w:t>
    </w:r>
    <w:r w:rsidRPr="00A55A9E">
      <w:rPr>
        <w:rFonts w:ascii="Arial" w:hAnsi="Arial" w:cs="Arial"/>
        <w:color w:val="808080" w:themeColor="background1" w:themeShade="80"/>
        <w:sz w:val="14"/>
      </w:rPr>
      <w:t xml:space="preserve">: 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NUMPAGES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23D5" w14:textId="77777777" w:rsidR="00E24E16" w:rsidRDefault="00E24E16" w:rsidP="005D3A40">
      <w:pPr>
        <w:spacing w:after="0" w:line="240" w:lineRule="auto"/>
      </w:pPr>
      <w:r>
        <w:separator/>
      </w:r>
    </w:p>
  </w:footnote>
  <w:footnote w:type="continuationSeparator" w:id="0">
    <w:p w14:paraId="142A8BA5" w14:textId="77777777" w:rsidR="00E24E16" w:rsidRDefault="00E24E16" w:rsidP="005D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032A" w14:textId="6FC85062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4"/>
        <w:szCs w:val="24"/>
        <w:lang w:val="es-MX"/>
      </w:rPr>
    </w:pPr>
    <w:r>
      <w:rPr>
        <w:rFonts w:ascii="Times New Roman" w:hAnsi="Times New Roman" w:cs="Times New Roman"/>
        <w:noProof/>
        <w:sz w:val="32"/>
        <w:szCs w:val="32"/>
        <w:lang w:val="es-MX"/>
      </w:rPr>
      <w:drawing>
        <wp:anchor distT="0" distB="0" distL="114300" distR="114300" simplePos="0" relativeHeight="251659264" behindDoc="0" locked="0" layoutInCell="1" allowOverlap="1" wp14:anchorId="3BE451F4" wp14:editId="6E5C75BE">
          <wp:simplePos x="0" y="0"/>
          <wp:positionH relativeFrom="column">
            <wp:posOffset>-470535</wp:posOffset>
          </wp:positionH>
          <wp:positionV relativeFrom="paragraph">
            <wp:posOffset>-202565</wp:posOffset>
          </wp:positionV>
          <wp:extent cx="800100" cy="916940"/>
          <wp:effectExtent l="0" t="0" r="0" b="0"/>
          <wp:wrapSquare wrapText="bothSides"/>
          <wp:docPr id="114994047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593">
      <w:rPr>
        <w:rFonts w:ascii="Times New Roman" w:hAnsi="Times New Roman" w:cs="Times New Roman"/>
        <w:sz w:val="32"/>
        <w:szCs w:val="32"/>
        <w:lang w:val="es-MX"/>
      </w:rPr>
      <w:t>UNIVERSIDAD TECNOLÓGICA DE LOS ANDES</w:t>
    </w:r>
  </w:p>
  <w:p w14:paraId="1AF1F64B" w14:textId="31DE131E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8"/>
        <w:szCs w:val="28"/>
        <w:lang w:val="es-MX"/>
      </w:rPr>
    </w:pPr>
    <w:r w:rsidRPr="00F74593">
      <w:rPr>
        <w:rFonts w:ascii="Times New Roman" w:hAnsi="Times New Roman" w:cs="Times New Roman"/>
        <w:sz w:val="28"/>
        <w:szCs w:val="28"/>
        <w:lang w:val="es-MX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3AE"/>
    <w:multiLevelType w:val="hybridMultilevel"/>
    <w:tmpl w:val="1D8006E4"/>
    <w:lvl w:ilvl="0" w:tplc="4338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B1B70"/>
    <w:multiLevelType w:val="hybridMultilevel"/>
    <w:tmpl w:val="EB1C3D04"/>
    <w:lvl w:ilvl="0" w:tplc="02D04CD4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465B2"/>
    <w:multiLevelType w:val="hybridMultilevel"/>
    <w:tmpl w:val="2CC4C9F2"/>
    <w:lvl w:ilvl="0" w:tplc="8FA8BAA0">
      <w:start w:val="1"/>
      <w:numFmt w:val="bullet"/>
      <w:lvlText w:val="¬"/>
      <w:lvlJc w:val="left"/>
      <w:pPr>
        <w:ind w:left="720" w:hanging="360"/>
      </w:pPr>
      <w:rPr>
        <w:rFonts w:ascii="Wingdings 2" w:hAnsi="Wingdings 2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A66"/>
    <w:multiLevelType w:val="hybridMultilevel"/>
    <w:tmpl w:val="377CF4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08F"/>
    <w:multiLevelType w:val="hybridMultilevel"/>
    <w:tmpl w:val="94D8B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4DC"/>
    <w:multiLevelType w:val="hybridMultilevel"/>
    <w:tmpl w:val="7F4C2EDE"/>
    <w:lvl w:ilvl="0" w:tplc="48CE72E0">
      <w:start w:val="1"/>
      <w:numFmt w:val="lowerLetter"/>
      <w:lvlText w:val="%1."/>
      <w:lvlJc w:val="left"/>
      <w:pPr>
        <w:ind w:left="1233" w:hanging="360"/>
      </w:pPr>
      <w:rPr>
        <w:rFonts w:asciiTheme="minorHAnsi" w:eastAsia="Arial" w:hAnsiTheme="minorHAnsi" w:cstheme="minorHAnsi" w:hint="default"/>
        <w:b/>
        <w:spacing w:val="0"/>
        <w:w w:val="88"/>
        <w:sz w:val="24"/>
        <w:szCs w:val="24"/>
        <w:lang w:val="es-PE" w:eastAsia="es-PE" w:bidi="es-PE"/>
      </w:rPr>
    </w:lvl>
    <w:lvl w:ilvl="1" w:tplc="9280B93A">
      <w:numFmt w:val="bullet"/>
      <w:lvlText w:val="•"/>
      <w:lvlJc w:val="left"/>
      <w:pPr>
        <w:ind w:left="2102" w:hanging="360"/>
      </w:pPr>
      <w:rPr>
        <w:rFonts w:hint="default"/>
        <w:lang w:val="es-PE" w:eastAsia="es-PE" w:bidi="es-PE"/>
      </w:rPr>
    </w:lvl>
    <w:lvl w:ilvl="2" w:tplc="987E7E96">
      <w:numFmt w:val="bullet"/>
      <w:lvlText w:val="•"/>
      <w:lvlJc w:val="left"/>
      <w:pPr>
        <w:ind w:left="2965" w:hanging="360"/>
      </w:pPr>
      <w:rPr>
        <w:rFonts w:hint="default"/>
        <w:lang w:val="es-PE" w:eastAsia="es-PE" w:bidi="es-PE"/>
      </w:rPr>
    </w:lvl>
    <w:lvl w:ilvl="3" w:tplc="BD701E2C">
      <w:numFmt w:val="bullet"/>
      <w:lvlText w:val="•"/>
      <w:lvlJc w:val="left"/>
      <w:pPr>
        <w:ind w:left="3828" w:hanging="360"/>
      </w:pPr>
      <w:rPr>
        <w:rFonts w:hint="default"/>
        <w:lang w:val="es-PE" w:eastAsia="es-PE" w:bidi="es-PE"/>
      </w:rPr>
    </w:lvl>
    <w:lvl w:ilvl="4" w:tplc="DA6050CC">
      <w:numFmt w:val="bullet"/>
      <w:lvlText w:val="•"/>
      <w:lvlJc w:val="left"/>
      <w:pPr>
        <w:ind w:left="4691" w:hanging="360"/>
      </w:pPr>
      <w:rPr>
        <w:rFonts w:hint="default"/>
        <w:lang w:val="es-PE" w:eastAsia="es-PE" w:bidi="es-PE"/>
      </w:rPr>
    </w:lvl>
    <w:lvl w:ilvl="5" w:tplc="2E7828D2">
      <w:numFmt w:val="bullet"/>
      <w:lvlText w:val="•"/>
      <w:lvlJc w:val="left"/>
      <w:pPr>
        <w:ind w:left="5554" w:hanging="360"/>
      </w:pPr>
      <w:rPr>
        <w:rFonts w:hint="default"/>
        <w:lang w:val="es-PE" w:eastAsia="es-PE" w:bidi="es-PE"/>
      </w:rPr>
    </w:lvl>
    <w:lvl w:ilvl="6" w:tplc="6AD29CAA">
      <w:numFmt w:val="bullet"/>
      <w:lvlText w:val="•"/>
      <w:lvlJc w:val="left"/>
      <w:pPr>
        <w:ind w:left="6416" w:hanging="360"/>
      </w:pPr>
      <w:rPr>
        <w:rFonts w:hint="default"/>
        <w:lang w:val="es-PE" w:eastAsia="es-PE" w:bidi="es-PE"/>
      </w:rPr>
    </w:lvl>
    <w:lvl w:ilvl="7" w:tplc="AA4EEDCA">
      <w:numFmt w:val="bullet"/>
      <w:lvlText w:val="•"/>
      <w:lvlJc w:val="left"/>
      <w:pPr>
        <w:ind w:left="7279" w:hanging="360"/>
      </w:pPr>
      <w:rPr>
        <w:rFonts w:hint="default"/>
        <w:lang w:val="es-PE" w:eastAsia="es-PE" w:bidi="es-PE"/>
      </w:rPr>
    </w:lvl>
    <w:lvl w:ilvl="8" w:tplc="E79E3E4C">
      <w:numFmt w:val="bullet"/>
      <w:lvlText w:val="•"/>
      <w:lvlJc w:val="left"/>
      <w:pPr>
        <w:ind w:left="8142" w:hanging="360"/>
      </w:pPr>
      <w:rPr>
        <w:rFonts w:hint="default"/>
        <w:lang w:val="es-PE" w:eastAsia="es-PE" w:bidi="es-PE"/>
      </w:rPr>
    </w:lvl>
  </w:abstractNum>
  <w:abstractNum w:abstractNumId="6" w15:restartNumberingAfterBreak="0">
    <w:nsid w:val="2A7C11C4"/>
    <w:multiLevelType w:val="hybridMultilevel"/>
    <w:tmpl w:val="264CBA2A"/>
    <w:lvl w:ilvl="0" w:tplc="5942C572">
      <w:start w:val="1"/>
      <w:numFmt w:val="decimal"/>
      <w:lvlText w:val="%1)"/>
      <w:lvlJc w:val="left"/>
      <w:pPr>
        <w:ind w:left="1665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5" w:hanging="360"/>
      </w:pPr>
    </w:lvl>
    <w:lvl w:ilvl="2" w:tplc="280A001B" w:tentative="1">
      <w:start w:val="1"/>
      <w:numFmt w:val="lowerRoman"/>
      <w:lvlText w:val="%3."/>
      <w:lvlJc w:val="right"/>
      <w:pPr>
        <w:ind w:left="3075" w:hanging="180"/>
      </w:pPr>
    </w:lvl>
    <w:lvl w:ilvl="3" w:tplc="280A000F" w:tentative="1">
      <w:start w:val="1"/>
      <w:numFmt w:val="decimal"/>
      <w:lvlText w:val="%4."/>
      <w:lvlJc w:val="left"/>
      <w:pPr>
        <w:ind w:left="3795" w:hanging="360"/>
      </w:pPr>
    </w:lvl>
    <w:lvl w:ilvl="4" w:tplc="280A0019" w:tentative="1">
      <w:start w:val="1"/>
      <w:numFmt w:val="lowerLetter"/>
      <w:lvlText w:val="%5."/>
      <w:lvlJc w:val="left"/>
      <w:pPr>
        <w:ind w:left="4515" w:hanging="360"/>
      </w:pPr>
    </w:lvl>
    <w:lvl w:ilvl="5" w:tplc="280A001B" w:tentative="1">
      <w:start w:val="1"/>
      <w:numFmt w:val="lowerRoman"/>
      <w:lvlText w:val="%6."/>
      <w:lvlJc w:val="right"/>
      <w:pPr>
        <w:ind w:left="5235" w:hanging="180"/>
      </w:pPr>
    </w:lvl>
    <w:lvl w:ilvl="6" w:tplc="280A000F" w:tentative="1">
      <w:start w:val="1"/>
      <w:numFmt w:val="decimal"/>
      <w:lvlText w:val="%7."/>
      <w:lvlJc w:val="left"/>
      <w:pPr>
        <w:ind w:left="5955" w:hanging="360"/>
      </w:pPr>
    </w:lvl>
    <w:lvl w:ilvl="7" w:tplc="280A0019" w:tentative="1">
      <w:start w:val="1"/>
      <w:numFmt w:val="lowerLetter"/>
      <w:lvlText w:val="%8."/>
      <w:lvlJc w:val="left"/>
      <w:pPr>
        <w:ind w:left="6675" w:hanging="360"/>
      </w:pPr>
    </w:lvl>
    <w:lvl w:ilvl="8" w:tplc="2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3ED5BB2"/>
    <w:multiLevelType w:val="hybridMultilevel"/>
    <w:tmpl w:val="6D56E606"/>
    <w:lvl w:ilvl="0" w:tplc="471E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E1C7A"/>
    <w:multiLevelType w:val="hybridMultilevel"/>
    <w:tmpl w:val="5F0A7D76"/>
    <w:lvl w:ilvl="0" w:tplc="A0EC2A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5EA0"/>
    <w:multiLevelType w:val="hybridMultilevel"/>
    <w:tmpl w:val="D0E20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7F2"/>
    <w:multiLevelType w:val="hybridMultilevel"/>
    <w:tmpl w:val="BC8CDBDE"/>
    <w:lvl w:ilvl="0" w:tplc="8E442CD2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882366"/>
    <w:multiLevelType w:val="hybridMultilevel"/>
    <w:tmpl w:val="AD3EB236"/>
    <w:lvl w:ilvl="0" w:tplc="584858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62095">
    <w:abstractNumId w:val="6"/>
  </w:num>
  <w:num w:numId="2" w16cid:durableId="1857041360">
    <w:abstractNumId w:val="0"/>
  </w:num>
  <w:num w:numId="3" w16cid:durableId="1700200502">
    <w:abstractNumId w:val="2"/>
  </w:num>
  <w:num w:numId="4" w16cid:durableId="393042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94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2263880">
    <w:abstractNumId w:val="5"/>
  </w:num>
  <w:num w:numId="7" w16cid:durableId="1401829134">
    <w:abstractNumId w:val="4"/>
  </w:num>
  <w:num w:numId="8" w16cid:durableId="2092044112">
    <w:abstractNumId w:val="3"/>
  </w:num>
  <w:num w:numId="9" w16cid:durableId="963660048">
    <w:abstractNumId w:val="7"/>
  </w:num>
  <w:num w:numId="10" w16cid:durableId="1722437652">
    <w:abstractNumId w:val="9"/>
  </w:num>
  <w:num w:numId="11" w16cid:durableId="1535003583">
    <w:abstractNumId w:val="1"/>
  </w:num>
  <w:num w:numId="12" w16cid:durableId="274215840">
    <w:abstractNumId w:val="10"/>
  </w:num>
  <w:num w:numId="13" w16cid:durableId="122041305">
    <w:abstractNumId w:val="11"/>
  </w:num>
  <w:num w:numId="14" w16cid:durableId="1570654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3"/>
    <w:rsid w:val="0000542C"/>
    <w:rsid w:val="000247D1"/>
    <w:rsid w:val="00027056"/>
    <w:rsid w:val="000304EF"/>
    <w:rsid w:val="00034926"/>
    <w:rsid w:val="000379A3"/>
    <w:rsid w:val="00051FD4"/>
    <w:rsid w:val="00052ECE"/>
    <w:rsid w:val="00063CF5"/>
    <w:rsid w:val="0007477A"/>
    <w:rsid w:val="00074CF5"/>
    <w:rsid w:val="0009265F"/>
    <w:rsid w:val="00095FFA"/>
    <w:rsid w:val="000C75D7"/>
    <w:rsid w:val="000E540F"/>
    <w:rsid w:val="00121B6D"/>
    <w:rsid w:val="00125A4B"/>
    <w:rsid w:val="00127E12"/>
    <w:rsid w:val="0013247F"/>
    <w:rsid w:val="00140FA2"/>
    <w:rsid w:val="001529E0"/>
    <w:rsid w:val="001570CB"/>
    <w:rsid w:val="00193578"/>
    <w:rsid w:val="00197D86"/>
    <w:rsid w:val="001A2629"/>
    <w:rsid w:val="001A61A8"/>
    <w:rsid w:val="001B6F4E"/>
    <w:rsid w:val="001C4A1B"/>
    <w:rsid w:val="001C753C"/>
    <w:rsid w:val="001E024C"/>
    <w:rsid w:val="00201B58"/>
    <w:rsid w:val="00202967"/>
    <w:rsid w:val="002064D9"/>
    <w:rsid w:val="00210E3C"/>
    <w:rsid w:val="00220FD7"/>
    <w:rsid w:val="00222BF0"/>
    <w:rsid w:val="002364C0"/>
    <w:rsid w:val="0024567A"/>
    <w:rsid w:val="00245C14"/>
    <w:rsid w:val="00246101"/>
    <w:rsid w:val="00247042"/>
    <w:rsid w:val="0025303D"/>
    <w:rsid w:val="00255334"/>
    <w:rsid w:val="0025556F"/>
    <w:rsid w:val="0026786C"/>
    <w:rsid w:val="0027168D"/>
    <w:rsid w:val="002839FB"/>
    <w:rsid w:val="00293984"/>
    <w:rsid w:val="00296642"/>
    <w:rsid w:val="002A7A5E"/>
    <w:rsid w:val="002A7B8D"/>
    <w:rsid w:val="002B5AA4"/>
    <w:rsid w:val="002C74A2"/>
    <w:rsid w:val="00346914"/>
    <w:rsid w:val="0035445F"/>
    <w:rsid w:val="00354DA9"/>
    <w:rsid w:val="003619C4"/>
    <w:rsid w:val="00366AC2"/>
    <w:rsid w:val="0039227C"/>
    <w:rsid w:val="0039524D"/>
    <w:rsid w:val="003A7FC6"/>
    <w:rsid w:val="003B29D6"/>
    <w:rsid w:val="003B4524"/>
    <w:rsid w:val="003B63C5"/>
    <w:rsid w:val="003C1765"/>
    <w:rsid w:val="003D4B5F"/>
    <w:rsid w:val="003D617D"/>
    <w:rsid w:val="003F1EED"/>
    <w:rsid w:val="004121B5"/>
    <w:rsid w:val="00431600"/>
    <w:rsid w:val="004370B6"/>
    <w:rsid w:val="004375E5"/>
    <w:rsid w:val="004412F2"/>
    <w:rsid w:val="00451956"/>
    <w:rsid w:val="0046558A"/>
    <w:rsid w:val="00471591"/>
    <w:rsid w:val="004847DA"/>
    <w:rsid w:val="004D26C7"/>
    <w:rsid w:val="004D2AE8"/>
    <w:rsid w:val="004D79DB"/>
    <w:rsid w:val="004E0E1A"/>
    <w:rsid w:val="004F0833"/>
    <w:rsid w:val="004F36CD"/>
    <w:rsid w:val="0050200B"/>
    <w:rsid w:val="00513642"/>
    <w:rsid w:val="00525E85"/>
    <w:rsid w:val="00542263"/>
    <w:rsid w:val="00550C53"/>
    <w:rsid w:val="00550E6D"/>
    <w:rsid w:val="005518B0"/>
    <w:rsid w:val="0055624B"/>
    <w:rsid w:val="00576FDD"/>
    <w:rsid w:val="005A23D2"/>
    <w:rsid w:val="005C7F9A"/>
    <w:rsid w:val="005D3A40"/>
    <w:rsid w:val="005F227C"/>
    <w:rsid w:val="005F58C9"/>
    <w:rsid w:val="006077AD"/>
    <w:rsid w:val="00610EA5"/>
    <w:rsid w:val="00616EA2"/>
    <w:rsid w:val="00617957"/>
    <w:rsid w:val="006304CC"/>
    <w:rsid w:val="00642F02"/>
    <w:rsid w:val="00675EE9"/>
    <w:rsid w:val="00685159"/>
    <w:rsid w:val="00693DB2"/>
    <w:rsid w:val="00694B89"/>
    <w:rsid w:val="006A501F"/>
    <w:rsid w:val="006B463B"/>
    <w:rsid w:val="006B598B"/>
    <w:rsid w:val="006B72ED"/>
    <w:rsid w:val="006C5E17"/>
    <w:rsid w:val="006E02BD"/>
    <w:rsid w:val="006E08BA"/>
    <w:rsid w:val="00722D9E"/>
    <w:rsid w:val="0072469D"/>
    <w:rsid w:val="00762DC4"/>
    <w:rsid w:val="007758A6"/>
    <w:rsid w:val="00790AA5"/>
    <w:rsid w:val="007A74AF"/>
    <w:rsid w:val="007A78E0"/>
    <w:rsid w:val="007B5FEF"/>
    <w:rsid w:val="007B723C"/>
    <w:rsid w:val="007C4634"/>
    <w:rsid w:val="007D7341"/>
    <w:rsid w:val="007E7D9E"/>
    <w:rsid w:val="007F57B2"/>
    <w:rsid w:val="007F6808"/>
    <w:rsid w:val="0080324D"/>
    <w:rsid w:val="008141B2"/>
    <w:rsid w:val="00820649"/>
    <w:rsid w:val="00842C51"/>
    <w:rsid w:val="008664DE"/>
    <w:rsid w:val="008737BB"/>
    <w:rsid w:val="00882E34"/>
    <w:rsid w:val="0089381D"/>
    <w:rsid w:val="00895F15"/>
    <w:rsid w:val="008B0BAD"/>
    <w:rsid w:val="008E6001"/>
    <w:rsid w:val="008F17DA"/>
    <w:rsid w:val="008F1C43"/>
    <w:rsid w:val="00903A67"/>
    <w:rsid w:val="009312B0"/>
    <w:rsid w:val="00931363"/>
    <w:rsid w:val="0093441B"/>
    <w:rsid w:val="00936A83"/>
    <w:rsid w:val="00941F0E"/>
    <w:rsid w:val="00955C0A"/>
    <w:rsid w:val="00963588"/>
    <w:rsid w:val="009B3DDC"/>
    <w:rsid w:val="009C57C4"/>
    <w:rsid w:val="009D03EB"/>
    <w:rsid w:val="009E30B2"/>
    <w:rsid w:val="00A015D6"/>
    <w:rsid w:val="00A11A31"/>
    <w:rsid w:val="00A213E7"/>
    <w:rsid w:val="00A22935"/>
    <w:rsid w:val="00A36298"/>
    <w:rsid w:val="00A47B67"/>
    <w:rsid w:val="00A5028E"/>
    <w:rsid w:val="00A55A9E"/>
    <w:rsid w:val="00A67F0C"/>
    <w:rsid w:val="00A775FC"/>
    <w:rsid w:val="00A91ECA"/>
    <w:rsid w:val="00A93F6A"/>
    <w:rsid w:val="00AB6569"/>
    <w:rsid w:val="00AC2E95"/>
    <w:rsid w:val="00AC3D3A"/>
    <w:rsid w:val="00AC740D"/>
    <w:rsid w:val="00AD6DA6"/>
    <w:rsid w:val="00AE3BD8"/>
    <w:rsid w:val="00AF0150"/>
    <w:rsid w:val="00B02AEA"/>
    <w:rsid w:val="00B11688"/>
    <w:rsid w:val="00B325A1"/>
    <w:rsid w:val="00B478AA"/>
    <w:rsid w:val="00B57CC6"/>
    <w:rsid w:val="00B67C98"/>
    <w:rsid w:val="00B730B7"/>
    <w:rsid w:val="00B93508"/>
    <w:rsid w:val="00B959B5"/>
    <w:rsid w:val="00B97645"/>
    <w:rsid w:val="00BE49AC"/>
    <w:rsid w:val="00BF1165"/>
    <w:rsid w:val="00C10796"/>
    <w:rsid w:val="00C245A6"/>
    <w:rsid w:val="00C418FC"/>
    <w:rsid w:val="00C47443"/>
    <w:rsid w:val="00C62BB1"/>
    <w:rsid w:val="00C6357A"/>
    <w:rsid w:val="00C65B51"/>
    <w:rsid w:val="00C9746B"/>
    <w:rsid w:val="00C976E6"/>
    <w:rsid w:val="00CA1E09"/>
    <w:rsid w:val="00CA3E8D"/>
    <w:rsid w:val="00CC2BE6"/>
    <w:rsid w:val="00D00754"/>
    <w:rsid w:val="00D07173"/>
    <w:rsid w:val="00D103DC"/>
    <w:rsid w:val="00D10DD8"/>
    <w:rsid w:val="00D33F2E"/>
    <w:rsid w:val="00D343BA"/>
    <w:rsid w:val="00D477ED"/>
    <w:rsid w:val="00D55C90"/>
    <w:rsid w:val="00D96AA1"/>
    <w:rsid w:val="00DC0F71"/>
    <w:rsid w:val="00DC5F1F"/>
    <w:rsid w:val="00DF6802"/>
    <w:rsid w:val="00DF6973"/>
    <w:rsid w:val="00E00120"/>
    <w:rsid w:val="00E0148D"/>
    <w:rsid w:val="00E027B0"/>
    <w:rsid w:val="00E1321C"/>
    <w:rsid w:val="00E14910"/>
    <w:rsid w:val="00E24E16"/>
    <w:rsid w:val="00E34504"/>
    <w:rsid w:val="00E41AB4"/>
    <w:rsid w:val="00E441FF"/>
    <w:rsid w:val="00E60002"/>
    <w:rsid w:val="00E60681"/>
    <w:rsid w:val="00E71C17"/>
    <w:rsid w:val="00E77D17"/>
    <w:rsid w:val="00E87143"/>
    <w:rsid w:val="00EA3775"/>
    <w:rsid w:val="00EA3CD7"/>
    <w:rsid w:val="00EA74E5"/>
    <w:rsid w:val="00EB1319"/>
    <w:rsid w:val="00EB4F18"/>
    <w:rsid w:val="00ED1E07"/>
    <w:rsid w:val="00ED2195"/>
    <w:rsid w:val="00ED697B"/>
    <w:rsid w:val="00ED7076"/>
    <w:rsid w:val="00ED7773"/>
    <w:rsid w:val="00EE14B3"/>
    <w:rsid w:val="00EE3E7A"/>
    <w:rsid w:val="00EE497F"/>
    <w:rsid w:val="00F00069"/>
    <w:rsid w:val="00F01E97"/>
    <w:rsid w:val="00F04ED1"/>
    <w:rsid w:val="00F051CC"/>
    <w:rsid w:val="00F461B8"/>
    <w:rsid w:val="00F56D63"/>
    <w:rsid w:val="00F62549"/>
    <w:rsid w:val="00F67BA9"/>
    <w:rsid w:val="00F726EF"/>
    <w:rsid w:val="00F74593"/>
    <w:rsid w:val="00F75B47"/>
    <w:rsid w:val="00F868A0"/>
    <w:rsid w:val="00F878BD"/>
    <w:rsid w:val="00FA7B17"/>
    <w:rsid w:val="00FC165B"/>
    <w:rsid w:val="00FD3FB3"/>
    <w:rsid w:val="00FE104C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F6A13"/>
  <w15:docId w15:val="{8554B17D-765D-4C67-A2AB-0AB278C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A40"/>
  </w:style>
  <w:style w:type="paragraph" w:styleId="Piedepgina">
    <w:name w:val="footer"/>
    <w:basedOn w:val="Normal"/>
    <w:link w:val="Piedepgina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A40"/>
  </w:style>
  <w:style w:type="paragraph" w:styleId="Textodeglobo">
    <w:name w:val="Balloon Text"/>
    <w:basedOn w:val="Normal"/>
    <w:link w:val="TextodegloboCar"/>
    <w:uiPriority w:val="99"/>
    <w:semiHidden/>
    <w:unhideWhenUsed/>
    <w:rsid w:val="0050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00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45C1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1363"/>
    <w:rPr>
      <w:color w:val="808080"/>
    </w:rPr>
  </w:style>
  <w:style w:type="table" w:styleId="Tablaconcuadrcula">
    <w:name w:val="Table Grid"/>
    <w:basedOn w:val="Tablanormal"/>
    <w:uiPriority w:val="39"/>
    <w:rsid w:val="00E6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1C1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55C90"/>
    <w:pPr>
      <w:widowControl w:val="0"/>
      <w:autoSpaceDE w:val="0"/>
      <w:autoSpaceDN w:val="0"/>
      <w:spacing w:after="0" w:line="240" w:lineRule="auto"/>
      <w:ind w:left="809" w:hanging="709"/>
    </w:pPr>
    <w:rPr>
      <w:rFonts w:ascii="Arial" w:eastAsia="Arial" w:hAnsi="Arial" w:cs="Arial"/>
      <w:sz w:val="24"/>
      <w:szCs w:val="24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C90"/>
    <w:rPr>
      <w:rFonts w:ascii="Arial" w:eastAsia="Arial" w:hAnsi="Arial" w:cs="Arial"/>
      <w:sz w:val="24"/>
      <w:szCs w:val="24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0613_comite_electoral_eleccion_autoridades\etapas_proceso_electoral\01_inscripcion_candidatos\formatos_de_e\hoja_mema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F888-8ABE-4969-966C-81B16063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hoja_memabretada</Template>
  <TotalTime>1</TotalTime>
  <Pages>4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2025-06-02T16:51:00Z</cp:lastPrinted>
  <dcterms:created xsi:type="dcterms:W3CDTF">2025-06-03T14:27:00Z</dcterms:created>
  <dcterms:modified xsi:type="dcterms:W3CDTF">2025-06-03T14:27:00Z</dcterms:modified>
</cp:coreProperties>
</file>